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80" w:rsidRPr="00E83080" w:rsidRDefault="00E83080" w:rsidP="00E8308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83080">
        <w:rPr>
          <w:rFonts w:ascii="Times New Roman" w:hAnsi="Times New Roman" w:cs="Times New Roman"/>
        </w:rPr>
        <w:t>Приложение № 4</w:t>
      </w:r>
    </w:p>
    <w:p w:rsidR="00E83080" w:rsidRPr="00E83080" w:rsidRDefault="00E83080">
      <w:pPr>
        <w:rPr>
          <w:rFonts w:ascii="Times New Roman" w:hAnsi="Times New Roman" w:cs="Times New Roman"/>
        </w:rPr>
      </w:pPr>
    </w:p>
    <w:p w:rsidR="00E83080" w:rsidRPr="00E83080" w:rsidRDefault="00835816" w:rsidP="00E83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080">
        <w:rPr>
          <w:rFonts w:ascii="Times New Roman" w:hAnsi="Times New Roman" w:cs="Times New Roman"/>
          <w:b/>
          <w:sz w:val="28"/>
          <w:szCs w:val="28"/>
        </w:rPr>
        <w:t xml:space="preserve">Изменение правообладателя по земельным участкам, </w:t>
      </w:r>
    </w:p>
    <w:p w:rsidR="006637B2" w:rsidRPr="00E83080" w:rsidRDefault="00835816" w:rsidP="00E83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080">
        <w:rPr>
          <w:rFonts w:ascii="Times New Roman" w:hAnsi="Times New Roman" w:cs="Times New Roman"/>
          <w:b/>
          <w:sz w:val="28"/>
          <w:szCs w:val="28"/>
        </w:rPr>
        <w:t>договоры купли-продажи которых заключены в 2021 году</w:t>
      </w:r>
    </w:p>
    <w:p w:rsidR="00E83080" w:rsidRDefault="00E83080" w:rsidP="00E83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3080" w:rsidRPr="00E83080" w:rsidRDefault="00E83080" w:rsidP="00E83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660" w:type="dxa"/>
        <w:tblLook w:val="04A0" w:firstRow="1" w:lastRow="0" w:firstColumn="1" w:lastColumn="0" w:noHBand="0" w:noVBand="1"/>
      </w:tblPr>
      <w:tblGrid>
        <w:gridCol w:w="2336"/>
        <w:gridCol w:w="2336"/>
      </w:tblGrid>
      <w:tr w:rsidR="00835816" w:rsidRPr="00E83080" w:rsidTr="00E83080">
        <w:tc>
          <w:tcPr>
            <w:tcW w:w="2336" w:type="dxa"/>
            <w:vAlign w:val="center"/>
          </w:tcPr>
          <w:p w:rsidR="00835816" w:rsidRPr="00E83080" w:rsidRDefault="00835816" w:rsidP="003F09C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2336" w:type="dxa"/>
            <w:vAlign w:val="center"/>
          </w:tcPr>
          <w:p w:rsidR="00835816" w:rsidRPr="00E83080" w:rsidRDefault="00835816" w:rsidP="003F09C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</w:rPr>
              <w:t>Изменение собственника в РФИ</w:t>
            </w:r>
          </w:p>
        </w:tc>
      </w:tr>
      <w:tr w:rsidR="00835816" w:rsidRPr="00E83080" w:rsidTr="00E83080">
        <w:tc>
          <w:tcPr>
            <w:tcW w:w="2336" w:type="dxa"/>
          </w:tcPr>
          <w:p w:rsidR="00835816" w:rsidRPr="00E83080" w:rsidRDefault="00835816" w:rsidP="003F09C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  <w:color w:val="000000"/>
              </w:rPr>
              <w:t>77:01:0001080:39</w:t>
            </w:r>
          </w:p>
        </w:tc>
        <w:tc>
          <w:tcPr>
            <w:tcW w:w="2336" w:type="dxa"/>
          </w:tcPr>
          <w:p w:rsidR="00835816" w:rsidRPr="00E83080" w:rsidRDefault="00835816" w:rsidP="00E8308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</w:rPr>
              <w:t>+</w:t>
            </w:r>
          </w:p>
        </w:tc>
      </w:tr>
      <w:tr w:rsidR="00835816" w:rsidRPr="00E83080" w:rsidTr="00E83080">
        <w:tc>
          <w:tcPr>
            <w:tcW w:w="2336" w:type="dxa"/>
            <w:vAlign w:val="center"/>
          </w:tcPr>
          <w:p w:rsidR="00835816" w:rsidRPr="00E83080" w:rsidRDefault="00835816" w:rsidP="003F09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080">
              <w:rPr>
                <w:rFonts w:ascii="Times New Roman" w:hAnsi="Times New Roman" w:cs="Times New Roman"/>
                <w:color w:val="000000"/>
              </w:rPr>
              <w:t>77:01:0003012:2171</w:t>
            </w:r>
          </w:p>
        </w:tc>
        <w:tc>
          <w:tcPr>
            <w:tcW w:w="2336" w:type="dxa"/>
          </w:tcPr>
          <w:p w:rsidR="00835816" w:rsidRPr="00E83080" w:rsidRDefault="00835816" w:rsidP="00E8308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</w:rPr>
              <w:t>-</w:t>
            </w:r>
          </w:p>
        </w:tc>
      </w:tr>
      <w:tr w:rsidR="00835816" w:rsidRPr="00E83080" w:rsidTr="00E83080">
        <w:tc>
          <w:tcPr>
            <w:tcW w:w="2336" w:type="dxa"/>
            <w:vAlign w:val="center"/>
          </w:tcPr>
          <w:p w:rsidR="00835816" w:rsidRPr="00E83080" w:rsidRDefault="00835816" w:rsidP="003F09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080">
              <w:rPr>
                <w:rFonts w:ascii="Times New Roman" w:hAnsi="Times New Roman" w:cs="Times New Roman"/>
                <w:color w:val="000000"/>
              </w:rPr>
              <w:t>77:06:0004004:65</w:t>
            </w:r>
          </w:p>
        </w:tc>
        <w:tc>
          <w:tcPr>
            <w:tcW w:w="2336" w:type="dxa"/>
          </w:tcPr>
          <w:p w:rsidR="00835816" w:rsidRPr="00E83080" w:rsidRDefault="00835816" w:rsidP="00E8308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</w:rPr>
              <w:t>-</w:t>
            </w:r>
          </w:p>
        </w:tc>
      </w:tr>
      <w:tr w:rsidR="00835816" w:rsidRPr="00E83080" w:rsidTr="00E83080">
        <w:tc>
          <w:tcPr>
            <w:tcW w:w="2336" w:type="dxa"/>
          </w:tcPr>
          <w:p w:rsidR="00835816" w:rsidRPr="00E83080" w:rsidRDefault="00835816" w:rsidP="003F09C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  <w:color w:val="000000"/>
              </w:rPr>
              <w:t>77:06:0003016:58</w:t>
            </w:r>
          </w:p>
        </w:tc>
        <w:tc>
          <w:tcPr>
            <w:tcW w:w="2336" w:type="dxa"/>
          </w:tcPr>
          <w:p w:rsidR="00835816" w:rsidRPr="00E83080" w:rsidRDefault="00835816" w:rsidP="00E8308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</w:rPr>
              <w:t>-</w:t>
            </w:r>
          </w:p>
        </w:tc>
      </w:tr>
      <w:tr w:rsidR="00835816" w:rsidRPr="00E83080" w:rsidTr="00E83080">
        <w:tc>
          <w:tcPr>
            <w:tcW w:w="2336" w:type="dxa"/>
          </w:tcPr>
          <w:p w:rsidR="00835816" w:rsidRPr="00E83080" w:rsidRDefault="00835816" w:rsidP="003F09C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  <w:color w:val="000000"/>
              </w:rPr>
              <w:t>77:01:0004040:11</w:t>
            </w:r>
          </w:p>
        </w:tc>
        <w:tc>
          <w:tcPr>
            <w:tcW w:w="2336" w:type="dxa"/>
          </w:tcPr>
          <w:p w:rsidR="00835816" w:rsidRPr="00E83080" w:rsidRDefault="00835816" w:rsidP="00E8308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</w:rPr>
              <w:t>+</w:t>
            </w:r>
          </w:p>
        </w:tc>
      </w:tr>
      <w:tr w:rsidR="00835816" w:rsidRPr="00E83080" w:rsidTr="00E83080">
        <w:tc>
          <w:tcPr>
            <w:tcW w:w="2336" w:type="dxa"/>
          </w:tcPr>
          <w:p w:rsidR="00835816" w:rsidRPr="00E83080" w:rsidRDefault="00835816" w:rsidP="003F09C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  <w:color w:val="000000"/>
              </w:rPr>
              <w:t>77:01:0005007:1160</w:t>
            </w:r>
          </w:p>
        </w:tc>
        <w:tc>
          <w:tcPr>
            <w:tcW w:w="2336" w:type="dxa"/>
          </w:tcPr>
          <w:p w:rsidR="00835816" w:rsidRPr="00E83080" w:rsidRDefault="00835816" w:rsidP="00E8308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</w:rPr>
              <w:t>-</w:t>
            </w:r>
          </w:p>
        </w:tc>
      </w:tr>
      <w:tr w:rsidR="00835816" w:rsidRPr="00E83080" w:rsidTr="00E83080">
        <w:tc>
          <w:tcPr>
            <w:tcW w:w="2336" w:type="dxa"/>
          </w:tcPr>
          <w:p w:rsidR="00835816" w:rsidRPr="00E83080" w:rsidRDefault="00835816" w:rsidP="003F09C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  <w:color w:val="000000"/>
              </w:rPr>
              <w:t>77:08:0009022:32</w:t>
            </w:r>
          </w:p>
        </w:tc>
        <w:tc>
          <w:tcPr>
            <w:tcW w:w="2336" w:type="dxa"/>
          </w:tcPr>
          <w:p w:rsidR="00835816" w:rsidRPr="00E83080" w:rsidRDefault="00835816" w:rsidP="00E8308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</w:rPr>
              <w:t>-</w:t>
            </w:r>
          </w:p>
        </w:tc>
      </w:tr>
      <w:tr w:rsidR="00835816" w:rsidRPr="00E83080" w:rsidTr="00E83080">
        <w:tc>
          <w:tcPr>
            <w:tcW w:w="2336" w:type="dxa"/>
          </w:tcPr>
          <w:p w:rsidR="00835816" w:rsidRPr="00E83080" w:rsidRDefault="00835816" w:rsidP="003F09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080">
              <w:rPr>
                <w:rFonts w:ascii="Times New Roman" w:hAnsi="Times New Roman" w:cs="Times New Roman"/>
                <w:color w:val="000000"/>
              </w:rPr>
              <w:t>77:04:0002007:44</w:t>
            </w:r>
          </w:p>
        </w:tc>
        <w:tc>
          <w:tcPr>
            <w:tcW w:w="2336" w:type="dxa"/>
          </w:tcPr>
          <w:p w:rsidR="00835816" w:rsidRPr="00E83080" w:rsidRDefault="00835816" w:rsidP="00E8308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</w:rPr>
              <w:t>-</w:t>
            </w:r>
          </w:p>
        </w:tc>
      </w:tr>
      <w:tr w:rsidR="00835816" w:rsidRPr="00E83080" w:rsidTr="00E83080">
        <w:tc>
          <w:tcPr>
            <w:tcW w:w="2336" w:type="dxa"/>
          </w:tcPr>
          <w:p w:rsidR="00835816" w:rsidRPr="00E83080" w:rsidRDefault="00835816" w:rsidP="003F09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080">
              <w:rPr>
                <w:rFonts w:ascii="Times New Roman" w:hAnsi="Times New Roman" w:cs="Times New Roman"/>
                <w:color w:val="000000"/>
              </w:rPr>
              <w:t>77:01:0003029:5327</w:t>
            </w:r>
          </w:p>
        </w:tc>
        <w:tc>
          <w:tcPr>
            <w:tcW w:w="2336" w:type="dxa"/>
          </w:tcPr>
          <w:p w:rsidR="00835816" w:rsidRPr="00E83080" w:rsidRDefault="00835816" w:rsidP="00E8308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</w:rPr>
              <w:t>-</w:t>
            </w:r>
          </w:p>
        </w:tc>
      </w:tr>
      <w:tr w:rsidR="00835816" w:rsidRPr="00E83080" w:rsidTr="00E83080">
        <w:tc>
          <w:tcPr>
            <w:tcW w:w="2336" w:type="dxa"/>
          </w:tcPr>
          <w:p w:rsidR="00835816" w:rsidRPr="00E83080" w:rsidRDefault="00835816" w:rsidP="003F09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080">
              <w:rPr>
                <w:rFonts w:ascii="Times New Roman" w:hAnsi="Times New Roman" w:cs="Times New Roman"/>
                <w:color w:val="000000"/>
              </w:rPr>
              <w:t>77:09:0002020:39</w:t>
            </w:r>
          </w:p>
        </w:tc>
        <w:tc>
          <w:tcPr>
            <w:tcW w:w="2336" w:type="dxa"/>
          </w:tcPr>
          <w:p w:rsidR="00835816" w:rsidRPr="00E83080" w:rsidRDefault="00835816" w:rsidP="00E8308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</w:rPr>
              <w:t>+</w:t>
            </w:r>
          </w:p>
        </w:tc>
      </w:tr>
      <w:tr w:rsidR="00835816" w:rsidRPr="00E83080" w:rsidTr="00E83080">
        <w:tc>
          <w:tcPr>
            <w:tcW w:w="2336" w:type="dxa"/>
          </w:tcPr>
          <w:p w:rsidR="00835816" w:rsidRPr="00E83080" w:rsidRDefault="00835816" w:rsidP="003F09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080">
              <w:rPr>
                <w:rFonts w:ascii="Times New Roman" w:hAnsi="Times New Roman" w:cs="Times New Roman"/>
                <w:color w:val="000000"/>
              </w:rPr>
              <w:t>77:01:0001010:34</w:t>
            </w:r>
          </w:p>
        </w:tc>
        <w:tc>
          <w:tcPr>
            <w:tcW w:w="2336" w:type="dxa"/>
          </w:tcPr>
          <w:p w:rsidR="00835816" w:rsidRPr="00E83080" w:rsidRDefault="00835816" w:rsidP="00E8308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</w:rPr>
              <w:t>+</w:t>
            </w:r>
          </w:p>
        </w:tc>
      </w:tr>
      <w:tr w:rsidR="00835816" w:rsidRPr="00E83080" w:rsidTr="00E83080">
        <w:tc>
          <w:tcPr>
            <w:tcW w:w="2336" w:type="dxa"/>
          </w:tcPr>
          <w:p w:rsidR="00835816" w:rsidRPr="00E83080" w:rsidRDefault="00835816" w:rsidP="003F09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080">
              <w:rPr>
                <w:rFonts w:ascii="Times New Roman" w:hAnsi="Times New Roman" w:cs="Times New Roman"/>
                <w:color w:val="000000"/>
              </w:rPr>
              <w:t>77:06:0008009:160</w:t>
            </w:r>
          </w:p>
        </w:tc>
        <w:tc>
          <w:tcPr>
            <w:tcW w:w="2336" w:type="dxa"/>
          </w:tcPr>
          <w:p w:rsidR="00835816" w:rsidRPr="00E83080" w:rsidRDefault="00835816" w:rsidP="00E8308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</w:rPr>
              <w:t>+</w:t>
            </w:r>
          </w:p>
        </w:tc>
      </w:tr>
      <w:tr w:rsidR="00835816" w:rsidRPr="00E83080" w:rsidTr="00E83080">
        <w:tc>
          <w:tcPr>
            <w:tcW w:w="2336" w:type="dxa"/>
          </w:tcPr>
          <w:p w:rsidR="00835816" w:rsidRPr="00E83080" w:rsidRDefault="00835816" w:rsidP="003F09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080">
              <w:rPr>
                <w:rFonts w:ascii="Times New Roman" w:hAnsi="Times New Roman" w:cs="Times New Roman"/>
                <w:color w:val="000000"/>
              </w:rPr>
              <w:t>77:08:0009021:4</w:t>
            </w:r>
          </w:p>
        </w:tc>
        <w:tc>
          <w:tcPr>
            <w:tcW w:w="2336" w:type="dxa"/>
          </w:tcPr>
          <w:p w:rsidR="00835816" w:rsidRPr="00E83080" w:rsidRDefault="00835816" w:rsidP="00E8308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</w:rPr>
              <w:t>+</w:t>
            </w:r>
          </w:p>
        </w:tc>
      </w:tr>
      <w:tr w:rsidR="00835816" w:rsidRPr="00E83080" w:rsidTr="00E83080">
        <w:tc>
          <w:tcPr>
            <w:tcW w:w="2336" w:type="dxa"/>
          </w:tcPr>
          <w:p w:rsidR="00835816" w:rsidRPr="00E83080" w:rsidRDefault="00835816" w:rsidP="003F09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080">
              <w:rPr>
                <w:rFonts w:ascii="Times New Roman" w:hAnsi="Times New Roman" w:cs="Times New Roman"/>
                <w:color w:val="000000"/>
              </w:rPr>
              <w:t>77:20:0000000:199</w:t>
            </w:r>
          </w:p>
        </w:tc>
        <w:tc>
          <w:tcPr>
            <w:tcW w:w="2336" w:type="dxa"/>
          </w:tcPr>
          <w:p w:rsidR="00835816" w:rsidRPr="00E83080" w:rsidRDefault="00835816" w:rsidP="00E83080">
            <w:pPr>
              <w:jc w:val="center"/>
              <w:rPr>
                <w:rFonts w:ascii="Times New Roman" w:hAnsi="Times New Roman" w:cs="Times New Roman"/>
              </w:rPr>
            </w:pPr>
            <w:r w:rsidRPr="00E83080">
              <w:rPr>
                <w:rFonts w:ascii="Times New Roman" w:hAnsi="Times New Roman" w:cs="Times New Roman"/>
              </w:rPr>
              <w:t>+</w:t>
            </w:r>
          </w:p>
        </w:tc>
      </w:tr>
    </w:tbl>
    <w:p w:rsidR="00835816" w:rsidRPr="00E83080" w:rsidRDefault="00835816">
      <w:pPr>
        <w:rPr>
          <w:rFonts w:ascii="Times New Roman" w:hAnsi="Times New Roman" w:cs="Times New Roman"/>
        </w:rPr>
      </w:pPr>
    </w:p>
    <w:sectPr w:rsidR="00835816" w:rsidRPr="00E83080" w:rsidSect="000867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16"/>
    <w:rsid w:val="000867C1"/>
    <w:rsid w:val="005463DF"/>
    <w:rsid w:val="006637B2"/>
    <w:rsid w:val="00835816"/>
    <w:rsid w:val="00E8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DB2AC-D5A3-4141-A1E2-B1C50EDB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63CB0BA9</Template>
  <TotalTime>0</TotalTime>
  <Pages>1</Pages>
  <Words>68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Асташенкова Ирина Александровна</cp:lastModifiedBy>
  <cp:revision>2</cp:revision>
  <dcterms:created xsi:type="dcterms:W3CDTF">2022-09-22T10:43:00Z</dcterms:created>
  <dcterms:modified xsi:type="dcterms:W3CDTF">2022-09-22T10:43:00Z</dcterms:modified>
</cp:coreProperties>
</file>