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310" w:rsidRPr="00204310" w:rsidRDefault="00204310" w:rsidP="00204310">
      <w:pPr>
        <w:spacing w:after="0" w:line="360" w:lineRule="auto"/>
        <w:ind w:firstLine="709"/>
        <w:jc w:val="right"/>
      </w:pPr>
      <w:bookmarkStart w:id="0" w:name="_GoBack"/>
      <w:bookmarkEnd w:id="0"/>
      <w:r w:rsidRPr="00204310">
        <w:t>Приложение № 3</w:t>
      </w:r>
    </w:p>
    <w:p w:rsidR="00204310" w:rsidRDefault="00204310" w:rsidP="00204310">
      <w:pPr>
        <w:spacing w:after="0" w:line="360" w:lineRule="auto"/>
        <w:jc w:val="center"/>
        <w:rPr>
          <w:b/>
          <w:sz w:val="28"/>
          <w:szCs w:val="28"/>
        </w:rPr>
      </w:pPr>
    </w:p>
    <w:p w:rsidR="00204310" w:rsidRPr="00204310" w:rsidRDefault="00E14C75" w:rsidP="00204310">
      <w:pPr>
        <w:spacing w:after="0" w:line="360" w:lineRule="auto"/>
        <w:jc w:val="center"/>
        <w:rPr>
          <w:b/>
          <w:sz w:val="28"/>
          <w:szCs w:val="28"/>
        </w:rPr>
      </w:pPr>
      <w:r w:rsidRPr="00204310">
        <w:rPr>
          <w:b/>
          <w:sz w:val="28"/>
          <w:szCs w:val="28"/>
        </w:rPr>
        <w:t>Сверка информации Публичной кадастровой карты и РФИ</w:t>
      </w:r>
    </w:p>
    <w:p w:rsidR="00E14C75" w:rsidRPr="00204310" w:rsidRDefault="00E14C75" w:rsidP="00204310">
      <w:pPr>
        <w:spacing w:after="0" w:line="360" w:lineRule="auto"/>
        <w:jc w:val="center"/>
        <w:rPr>
          <w:b/>
          <w:sz w:val="28"/>
          <w:szCs w:val="28"/>
        </w:rPr>
      </w:pPr>
      <w:r w:rsidRPr="00204310">
        <w:rPr>
          <w:b/>
          <w:sz w:val="28"/>
          <w:szCs w:val="28"/>
        </w:rPr>
        <w:t>по 10 земельным участкам, стоимость которых в РФИ по состоянию на 30 декабря 2021 году составляла 1 рубль</w:t>
      </w:r>
    </w:p>
    <w:p w:rsidR="00E14C75" w:rsidRDefault="00E14C75" w:rsidP="00E14C75">
      <w:pPr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1418"/>
        <w:gridCol w:w="1984"/>
      </w:tblGrid>
      <w:tr w:rsidR="00E14C75" w:rsidRPr="00060CE9" w:rsidTr="00D40F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 w:rsidRPr="00204310">
              <w:rPr>
                <w:b/>
              </w:rPr>
              <w:t>Номер карточки в РФИ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 w:rsidRPr="00204310">
              <w:rPr>
                <w:b/>
              </w:rPr>
              <w:t>Кадастровый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 w:rsidRPr="00204310">
              <w:rPr>
                <w:b/>
              </w:rPr>
              <w:t>Стоимость в РФИ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 w:rsidRPr="00204310">
              <w:rPr>
                <w:b/>
              </w:rPr>
              <w:t>Стоимость ЕГРН (ПКК)</w:t>
            </w:r>
          </w:p>
        </w:tc>
      </w:tr>
      <w:tr w:rsidR="00E14C75" w:rsidTr="00D40F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тыс. рублей</w:t>
            </w:r>
          </w:p>
        </w:tc>
      </w:tr>
      <w:tr w:rsidR="00E14C75" w:rsidTr="00D40F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pStyle w:val="a4"/>
              <w:spacing w:after="0" w:line="240" w:lineRule="auto"/>
              <w:ind w:left="0"/>
              <w:contextualSpacing w:val="0"/>
              <w:jc w:val="center"/>
              <w:rPr>
                <w:lang w:eastAsia="en-US"/>
              </w:rPr>
            </w:pPr>
            <w:r w:rsidRPr="00204310">
              <w:t>1.1.770001738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77:01:0002021:058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0,001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179632,9</w:t>
            </w:r>
          </w:p>
        </w:tc>
      </w:tr>
      <w:tr w:rsidR="00E14C75" w:rsidTr="00D40F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1.1.770001191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В новой версии РФИ отсутствует*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0,001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rPr>
                <w:lang w:eastAsia="en-US"/>
              </w:rPr>
              <w:t>0</w:t>
            </w:r>
          </w:p>
        </w:tc>
      </w:tr>
      <w:tr w:rsidR="00E14C75" w:rsidTr="00D40F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1.1.510007066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77:01:001081:14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0,001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1482238,98</w:t>
            </w:r>
          </w:p>
        </w:tc>
      </w:tr>
      <w:tr w:rsidR="00E14C75" w:rsidTr="00D40F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1.1.770011531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В новой версии РФИ отсутствует*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0,001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rPr>
                <w:lang w:eastAsia="en-US"/>
              </w:rPr>
              <w:t>0</w:t>
            </w:r>
          </w:p>
        </w:tc>
      </w:tr>
      <w:tr w:rsidR="00E14C75" w:rsidTr="00D40F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1.1.770000927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77:01:0003005:099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0,001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24129,7</w:t>
            </w:r>
          </w:p>
        </w:tc>
      </w:tr>
      <w:tr w:rsidR="00E14C75" w:rsidTr="00D40F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1.1.770000728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0,001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0</w:t>
            </w:r>
          </w:p>
        </w:tc>
      </w:tr>
      <w:tr w:rsidR="00E14C75" w:rsidTr="00D40F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1.1.770013034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77:05:0008006:60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0,001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149883,7</w:t>
            </w:r>
          </w:p>
        </w:tc>
      </w:tr>
      <w:tr w:rsidR="00E14C75" w:rsidTr="00D40F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1.1.770001675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77:01:0001050:116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0,001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26938,8</w:t>
            </w:r>
          </w:p>
        </w:tc>
      </w:tr>
      <w:tr w:rsidR="00E14C75" w:rsidTr="00D40F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1.1.770012397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77:18:0190902:939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14 442,1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12134,4</w:t>
            </w:r>
          </w:p>
        </w:tc>
      </w:tr>
      <w:tr w:rsidR="00E14C75" w:rsidTr="00D40F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1.1.770003629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77:08:0009004:9386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0,001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lang w:eastAsia="en-US"/>
              </w:rPr>
            </w:pPr>
            <w:r w:rsidRPr="00204310">
              <w:t>114980,4</w:t>
            </w:r>
          </w:p>
        </w:tc>
      </w:tr>
      <w:tr w:rsidR="00E14C75" w:rsidRPr="003670B6" w:rsidTr="00D40F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b/>
              </w:rPr>
            </w:pPr>
            <w:r w:rsidRPr="00204310">
              <w:rPr>
                <w:b/>
              </w:rPr>
              <w:t>ИТОГО: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b/>
              </w:rPr>
            </w:pPr>
            <w:r w:rsidRPr="00204310">
              <w:rPr>
                <w:b/>
              </w:rPr>
              <w:fldChar w:fldCharType="begin"/>
            </w:r>
            <w:r w:rsidRPr="00204310">
              <w:rPr>
                <w:b/>
              </w:rPr>
              <w:instrText xml:space="preserve"> =SUM(ABOVE) </w:instrText>
            </w:r>
            <w:r w:rsidRPr="00204310">
              <w:rPr>
                <w:b/>
              </w:rPr>
              <w:fldChar w:fldCharType="separate"/>
            </w:r>
            <w:r w:rsidRPr="00204310">
              <w:rPr>
                <w:b/>
                <w:noProof/>
              </w:rPr>
              <w:t>14 442,11</w:t>
            </w:r>
            <w:r w:rsidRPr="00204310">
              <w:rPr>
                <w:b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75" w:rsidRPr="00204310" w:rsidRDefault="00E14C75" w:rsidP="00204310">
            <w:pPr>
              <w:spacing w:after="0" w:line="240" w:lineRule="auto"/>
              <w:jc w:val="center"/>
              <w:rPr>
                <w:b/>
              </w:rPr>
            </w:pPr>
            <w:r w:rsidRPr="00204310">
              <w:rPr>
                <w:b/>
              </w:rPr>
              <w:fldChar w:fldCharType="begin"/>
            </w:r>
            <w:r w:rsidRPr="00204310">
              <w:rPr>
                <w:b/>
              </w:rPr>
              <w:instrText xml:space="preserve"> =SUM(ABOVE) </w:instrText>
            </w:r>
            <w:r w:rsidRPr="00204310">
              <w:rPr>
                <w:b/>
              </w:rPr>
              <w:fldChar w:fldCharType="separate"/>
            </w:r>
            <w:r w:rsidRPr="00204310">
              <w:rPr>
                <w:b/>
                <w:noProof/>
              </w:rPr>
              <w:t>1 989 938,88</w:t>
            </w:r>
            <w:r w:rsidRPr="00204310">
              <w:rPr>
                <w:b/>
              </w:rPr>
              <w:fldChar w:fldCharType="end"/>
            </w:r>
          </w:p>
        </w:tc>
      </w:tr>
    </w:tbl>
    <w:p w:rsidR="00204310" w:rsidRDefault="00204310" w:rsidP="00E14C75">
      <w:pPr>
        <w:spacing w:after="0" w:line="360" w:lineRule="auto"/>
        <w:ind w:firstLine="709"/>
        <w:jc w:val="both"/>
      </w:pPr>
    </w:p>
    <w:p w:rsidR="00E14C75" w:rsidRPr="00204310" w:rsidRDefault="00E14C75" w:rsidP="00E14C75">
      <w:pPr>
        <w:spacing w:after="0" w:line="360" w:lineRule="auto"/>
        <w:ind w:firstLine="709"/>
        <w:jc w:val="both"/>
      </w:pPr>
      <w:r w:rsidRPr="00204310">
        <w:t>*в старой версии РФИ информация имеется</w:t>
      </w:r>
    </w:p>
    <w:p w:rsidR="006637B2" w:rsidRDefault="006637B2"/>
    <w:sectPr w:rsidR="006637B2" w:rsidSect="000867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75"/>
    <w:rsid w:val="000867C1"/>
    <w:rsid w:val="00204310"/>
    <w:rsid w:val="006637B2"/>
    <w:rsid w:val="00AC4B63"/>
    <w:rsid w:val="00E1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2D3DD-81C3-4227-8BCD-7B90FE60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C75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4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6DCD0CC2</Template>
  <TotalTime>0</TotalTime>
  <Pages>1</Pages>
  <Words>125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Асташенкова Ирина Александровна</cp:lastModifiedBy>
  <cp:revision>2</cp:revision>
  <dcterms:created xsi:type="dcterms:W3CDTF">2022-09-22T10:42:00Z</dcterms:created>
  <dcterms:modified xsi:type="dcterms:W3CDTF">2022-09-22T10:42:00Z</dcterms:modified>
</cp:coreProperties>
</file>