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EF" w:rsidRPr="006357EF" w:rsidRDefault="006357EF" w:rsidP="006357EF">
      <w:pPr>
        <w:spacing w:after="200" w:line="276" w:lineRule="auto"/>
        <w:rPr>
          <w:rFonts w:ascii="Calibri" w:eastAsia="Times New Roman" w:hAnsi="Calibri" w:cs="Times New Roman"/>
        </w:rPr>
      </w:pPr>
      <w:bookmarkStart w:id="0" w:name="_GoBack"/>
      <w:bookmarkEnd w:id="0"/>
    </w:p>
    <w:p w:rsidR="006357EF" w:rsidRPr="006357EF" w:rsidRDefault="006357EF" w:rsidP="00BC00D5">
      <w:pPr>
        <w:tabs>
          <w:tab w:val="left" w:pos="11340"/>
          <w:tab w:val="left" w:pos="11624"/>
        </w:tabs>
        <w:overflowPunct w:val="0"/>
        <w:autoSpaceDE w:val="0"/>
        <w:autoSpaceDN w:val="0"/>
        <w:adjustRightInd w:val="0"/>
        <w:spacing w:after="0" w:line="240" w:lineRule="auto"/>
        <w:ind w:left="11057" w:right="-31"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EC57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357EF" w:rsidRPr="006357EF" w:rsidRDefault="006357E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71F" w:rsidRPr="006357EF" w:rsidRDefault="00EC571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EC571F" w:rsidRPr="00EC571F" w:rsidRDefault="006357EF" w:rsidP="00EC571F">
      <w:pPr>
        <w:widowControl w:val="0"/>
        <w:spacing w:after="0" w:line="288" w:lineRule="auto"/>
        <w:ind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EC571F" w:rsidRPr="00EC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B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C571F" w:rsidRPr="00EC571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внедрения концепции налоговых расходов в бюджетный процесс Российской Федерации в 2019–2021 годах и истекшем периоде 2022 года»</w:t>
      </w:r>
    </w:p>
    <w:p w:rsidR="00EC571F" w:rsidRPr="006357EF" w:rsidRDefault="00EC571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946"/>
        <w:gridCol w:w="1588"/>
        <w:gridCol w:w="1701"/>
        <w:gridCol w:w="2410"/>
      </w:tblGrid>
      <w:tr w:rsidR="006357EF" w:rsidRPr="006357EF" w:rsidTr="00BC00D5">
        <w:trPr>
          <w:trHeight w:val="1095"/>
        </w:trPr>
        <w:tc>
          <w:tcPr>
            <w:tcW w:w="534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842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6357EF">
              <w:rPr>
                <w:rFonts w:ascii="Calibri" w:eastAsia="Times New Roman" w:hAnsi="Calibri" w:cs="Times New Roman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88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1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41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EC571F" w:rsidRPr="006357EF" w:rsidTr="00BC00D5">
        <w:trPr>
          <w:trHeight w:val="379"/>
        </w:trPr>
        <w:tc>
          <w:tcPr>
            <w:tcW w:w="534" w:type="dxa"/>
            <w:vAlign w:val="center"/>
          </w:tcPr>
          <w:p w:rsidR="00EC571F" w:rsidRPr="00EC571F" w:rsidRDefault="00EC571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vAlign w:val="center"/>
          </w:tcPr>
          <w:p w:rsidR="00EC571F" w:rsidRPr="00EC571F" w:rsidRDefault="00EC571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946" w:type="dxa"/>
            <w:vAlign w:val="center"/>
          </w:tcPr>
          <w:p w:rsidR="006E3F14" w:rsidRPr="006E3F14" w:rsidRDefault="006E3F14" w:rsidP="00744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Подготовить предложения о внесении изменений в постановление  Правительства Российской Федерации от 26 августа 2014 г. № 855 </w:t>
            </w:r>
            <w:r w:rsidRPr="006E3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«О Правительственной комиссии по вопросам оптимизации и повышения эффективности бюджетных расходов» и </w:t>
            </w:r>
            <w:r w:rsidR="00744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Правила</w:t>
            </w:r>
            <w:r w:rsidR="00744A5E" w:rsidRPr="00744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формирования перечня налоговых расходов Российской Федерации и оценки налоговых расходов Российской Федерации, утвержденными постановлением Правительства Российской Федерации от 12 апреля 2019 г. № 439 (далее - Правила формирования перечня налоговых расходов)</w:t>
            </w:r>
            <w:r w:rsidRPr="006E3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части принятия </w:t>
            </w:r>
            <w:r w:rsidR="00744A5E" w:rsidRPr="007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4A5E" w:rsidRPr="00744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Правительственной комиссии по вопросам оптимизации и повышения эффективности бюджетных расходов (далее – Правительственная комиссия)</w:t>
            </w:r>
            <w:r w:rsidR="00744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3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окончательного решения об урегулировании разногласий по проекту перечня налоговых расходов Российской Федерации.</w:t>
            </w:r>
          </w:p>
          <w:p w:rsidR="00EC571F" w:rsidRPr="00EC571F" w:rsidRDefault="00EC571F" w:rsidP="00744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предложения о внесении изменений в Правила формирования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перечня налоговых расходов в части: </w:t>
            </w:r>
          </w:p>
          <w:p w:rsidR="00EC571F" w:rsidRPr="00EC571F" w:rsidRDefault="00744A5E" w:rsidP="00744A5E">
            <w:pPr>
              <w:pStyle w:val="a4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</w:t>
            </w:r>
            <w:r w:rsidR="00EC571F" w:rsidRPr="00EC57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установления правил отнесения льгот (освобождений, преференций) к налоговым расходам, определив приоритетный классификационный признак, с учетом статьи 6 Бюджетного кодекса</w:t>
            </w:r>
            <w:r w:rsidR="000B64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Российской Федерации</w:t>
            </w:r>
            <w:r w:rsidR="00EC571F" w:rsidRPr="00EC57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;</w:t>
            </w:r>
          </w:p>
          <w:p w:rsidR="00EC571F" w:rsidRPr="00EC571F" w:rsidRDefault="00EC571F" w:rsidP="00744A5E">
            <w:pPr>
              <w:pStyle w:val="a4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</w:t>
            </w:r>
            <w:r w:rsidRPr="00EC57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установления сроков формирования и направления Минфином России информации о значениях фискальных характеристик налоговых расходов для проведения кураторами уточненной оценки эффективности налоговых расходов;</w:t>
            </w:r>
          </w:p>
          <w:p w:rsidR="00EC571F" w:rsidRPr="00EC571F" w:rsidRDefault="00EC571F" w:rsidP="00744A5E">
            <w:pPr>
              <w:pStyle w:val="a4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</w:t>
            </w:r>
            <w:r w:rsidRPr="00EC57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установления требования, согласно которому в методике оценки эффективности налоговых расходов должен определяться порядок </w:t>
            </w:r>
            <w:r w:rsidRPr="00EC571F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определения пороговых значений уровня востребованности плательщиками предоставленных льгот и диапазона значений данного показателя;</w:t>
            </w:r>
          </w:p>
          <w:p w:rsidR="00EC571F" w:rsidRPr="00EC571F" w:rsidRDefault="00744A5E" w:rsidP="00744A5E">
            <w:pPr>
              <w:pStyle w:val="a4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</w:t>
            </w:r>
            <w:r w:rsidR="00EC571F" w:rsidRPr="00EC57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исключения возможности оценки востребованности плательщиками предоставленных льгот путем определения соотношения численности плательщиков, воспользовавшихся правом на льготы, и общей численности плательщиков;</w:t>
            </w:r>
          </w:p>
          <w:p w:rsidR="00EC571F" w:rsidRPr="00EC571F" w:rsidRDefault="00EC571F" w:rsidP="00744A5E">
            <w:pPr>
              <w:pStyle w:val="a4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</w:t>
            </w:r>
            <w:r w:rsidRPr="00EC57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установления требования об обосновании дополнительных расходов на администрирование предоставления бюджетных средств в случае применения в качестве альтернативного механизма достижения целей госпрограммы и (или) целей социально-экономической политики Российской Федерации предоставления субсидий или иных форм прямых бюджетных расходов;</w:t>
            </w:r>
          </w:p>
          <w:p w:rsidR="00EC571F" w:rsidRPr="00EC571F" w:rsidRDefault="00EC571F" w:rsidP="00744A5E">
            <w:pPr>
              <w:pStyle w:val="a4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</w:t>
            </w:r>
            <w:r w:rsidRPr="00EC57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установления порядка оценки эффективности преференциальных режимов, направленных на создание благоприятных условий для реализации инвестиционных проектов.</w:t>
            </w:r>
          </w:p>
        </w:tc>
        <w:tc>
          <w:tcPr>
            <w:tcW w:w="1588" w:type="dxa"/>
            <w:vAlign w:val="center"/>
          </w:tcPr>
          <w:p w:rsidR="00EC571F" w:rsidRPr="00EC571F" w:rsidRDefault="00EC571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vAlign w:val="center"/>
          </w:tcPr>
          <w:p w:rsidR="00EC571F" w:rsidRPr="00EC571F" w:rsidRDefault="00EC571F" w:rsidP="001E3F6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EC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29 декабря 2023 года</w:t>
            </w:r>
          </w:p>
        </w:tc>
        <w:tc>
          <w:tcPr>
            <w:tcW w:w="2410" w:type="dxa"/>
            <w:vAlign w:val="center"/>
          </w:tcPr>
          <w:p w:rsidR="00EC571F" w:rsidRPr="00EC571F" w:rsidRDefault="00EC571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71F" w:rsidRPr="006357EF" w:rsidTr="00BC00D5">
        <w:trPr>
          <w:trHeight w:val="379"/>
        </w:trPr>
        <w:tc>
          <w:tcPr>
            <w:tcW w:w="534" w:type="dxa"/>
            <w:vAlign w:val="center"/>
          </w:tcPr>
          <w:p w:rsidR="00EC571F" w:rsidRPr="00EC571F" w:rsidRDefault="00EC571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842" w:type="dxa"/>
            <w:vAlign w:val="center"/>
          </w:tcPr>
          <w:p w:rsidR="00EC571F" w:rsidRPr="00EC571F" w:rsidRDefault="00EC571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946" w:type="dxa"/>
            <w:vAlign w:val="center"/>
          </w:tcPr>
          <w:p w:rsidR="00EC571F" w:rsidRPr="00EC571F" w:rsidRDefault="006E3F14" w:rsidP="00744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Поручить кураторам налоговых расходов совместно с Минфином России и Минэкономразвития России обеспечить утверждение методик оценки эффективности налоговых расходов (внесение изменений в методики) </w:t>
            </w:r>
            <w:r w:rsidR="00EC571F" w:rsidRPr="00EC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сроки, предусмотренные </w:t>
            </w:r>
            <w:r w:rsidR="000B64C4" w:rsidRPr="000B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Правилами формирования перечня нало</w:t>
            </w:r>
            <w:r w:rsidR="00744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говых расходов.</w:t>
            </w:r>
          </w:p>
        </w:tc>
        <w:tc>
          <w:tcPr>
            <w:tcW w:w="1588" w:type="dxa"/>
            <w:vAlign w:val="center"/>
          </w:tcPr>
          <w:p w:rsidR="00EC571F" w:rsidRPr="00EC571F" w:rsidRDefault="000B64C4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EC571F" w:rsidRPr="00EC571F" w:rsidRDefault="00EC571F" w:rsidP="00BC00D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EC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29 декабря 2023 года</w:t>
            </w:r>
          </w:p>
        </w:tc>
        <w:tc>
          <w:tcPr>
            <w:tcW w:w="2410" w:type="dxa"/>
            <w:vAlign w:val="center"/>
          </w:tcPr>
          <w:p w:rsidR="00EC571F" w:rsidRPr="00EC571F" w:rsidRDefault="00EC571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822" w:rsidRPr="006357EF" w:rsidTr="00BC00D5">
        <w:trPr>
          <w:trHeight w:val="379"/>
        </w:trPr>
        <w:tc>
          <w:tcPr>
            <w:tcW w:w="534" w:type="dxa"/>
            <w:vAlign w:val="center"/>
          </w:tcPr>
          <w:p w:rsidR="00C37822" w:rsidRPr="00EC571F" w:rsidRDefault="00C37822" w:rsidP="00C378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vAlign w:val="center"/>
          </w:tcPr>
          <w:p w:rsidR="00C37822" w:rsidRDefault="00C37822" w:rsidP="00C378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6946" w:type="dxa"/>
            <w:vAlign w:val="center"/>
          </w:tcPr>
          <w:p w:rsidR="00C37822" w:rsidRPr="000B64C4" w:rsidRDefault="00C37822" w:rsidP="00744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C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ассмотреть вопрос о включении в перечень налоговых расходов Российской Федерации информации о целях государственных программ Российской Федерации и (или) целях социально-экономической политики Российской Федерации, не относящихся к государственным программам Российской Федерации, на которые налоговый расход оказывает влияние.</w:t>
            </w:r>
          </w:p>
        </w:tc>
        <w:tc>
          <w:tcPr>
            <w:tcW w:w="1588" w:type="dxa"/>
            <w:vAlign w:val="center"/>
          </w:tcPr>
          <w:p w:rsidR="00C37822" w:rsidRPr="00EC571F" w:rsidRDefault="00C37822" w:rsidP="00C378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C37822" w:rsidRPr="00EC571F" w:rsidRDefault="00C37822" w:rsidP="00C3782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EC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29 декабря 2023 года</w:t>
            </w:r>
          </w:p>
        </w:tc>
        <w:tc>
          <w:tcPr>
            <w:tcW w:w="2410" w:type="dxa"/>
            <w:vAlign w:val="center"/>
          </w:tcPr>
          <w:p w:rsidR="00C37822" w:rsidRPr="00EC571F" w:rsidRDefault="00C37822" w:rsidP="00C378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0D5" w:rsidRPr="006357EF" w:rsidTr="00BC00D5">
        <w:trPr>
          <w:trHeight w:val="379"/>
        </w:trPr>
        <w:tc>
          <w:tcPr>
            <w:tcW w:w="534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6946" w:type="dxa"/>
            <w:vAlign w:val="center"/>
          </w:tcPr>
          <w:p w:rsidR="00BC00D5" w:rsidRPr="00EC571F" w:rsidRDefault="00BC00D5" w:rsidP="00744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Привести положения </w:t>
            </w:r>
            <w:r w:rsidRPr="00BC0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пункта 6 Правил формирования информации о нормативных, целевых и фискальных характеристиках налоговых расходов Российской Федерации, подлежащей включению в паспорта налоговых расходов Российской Федерации, утвержденных приказом Минфина России от 29 августа 2019 г. № 136н, в части сроков представления информации о фискальных характеристиках налоговых расходов главными администраторами доходов федерального бюджета в Минфин России в соответствие с пунктом 4 Правил формиров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ания перечня налоговых расходов</w:t>
            </w:r>
            <w:r w:rsidRPr="000B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BC00D5" w:rsidRPr="00EC571F" w:rsidRDefault="00BC00D5" w:rsidP="00BC00D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EC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29 декабря 2023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10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0D5" w:rsidRPr="006357EF" w:rsidTr="00BC00D5">
        <w:trPr>
          <w:trHeight w:val="379"/>
        </w:trPr>
        <w:tc>
          <w:tcPr>
            <w:tcW w:w="534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6946" w:type="dxa"/>
            <w:vAlign w:val="center"/>
          </w:tcPr>
          <w:p w:rsidR="00BC00D5" w:rsidRPr="00EC571F" w:rsidRDefault="00BC00D5" w:rsidP="00744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Привести положения раздела II Разъяснений Минфина России в части возможности проведения агрегированной оценки эффективности налоговых расходов в соответствие с пунктом 19 Правил формирования перечня налоговых расходов.</w:t>
            </w:r>
          </w:p>
        </w:tc>
        <w:tc>
          <w:tcPr>
            <w:tcW w:w="1588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EC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29 декабря 2023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10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0D5" w:rsidRPr="006357EF" w:rsidTr="00BC00D5">
        <w:trPr>
          <w:trHeight w:val="379"/>
        </w:trPr>
        <w:tc>
          <w:tcPr>
            <w:tcW w:w="534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6946" w:type="dxa"/>
            <w:vAlign w:val="center"/>
          </w:tcPr>
          <w:p w:rsidR="00BC00D5" w:rsidRPr="000B64C4" w:rsidRDefault="00BC00D5" w:rsidP="00744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работу с кураторами налоговых расходов по уточнению отдельных положений методик (проектов методик) оценки эффективности налоговых расходов в части:</w:t>
            </w:r>
          </w:p>
          <w:p w:rsidR="00BC00D5" w:rsidRPr="000B64C4" w:rsidRDefault="00BC00D5" w:rsidP="00744A5E">
            <w:pPr>
              <w:pStyle w:val="a4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</w:t>
            </w:r>
            <w:r w:rsidRPr="000B64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приведения в соответствие с положениями Правил формирования перечня налоговых расходов;</w:t>
            </w:r>
          </w:p>
          <w:p w:rsidR="00BC00D5" w:rsidRPr="000B64C4" w:rsidRDefault="00BC00D5" w:rsidP="00744A5E">
            <w:pPr>
              <w:pStyle w:val="a4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- </w:t>
            </w:r>
            <w:r w:rsidRPr="000B64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актуализации информации о целях госпрограмм и (или) целях социально-экономической политики Российской Федерации, которым соответствует налоговый расход;</w:t>
            </w:r>
          </w:p>
          <w:p w:rsidR="00BC00D5" w:rsidRPr="00EC571F" w:rsidRDefault="00BC00D5" w:rsidP="00744A5E">
            <w:pPr>
              <w:pStyle w:val="a4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</w:t>
            </w:r>
            <w:r w:rsidRPr="000B64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обеспечения соответствия показателей, определенных для оценки вклада льготы в качестве целевых, ожидаемым результатам госпрограмм.</w:t>
            </w:r>
          </w:p>
        </w:tc>
        <w:tc>
          <w:tcPr>
            <w:tcW w:w="1588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EC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29 декабря 2023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10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0D5" w:rsidRPr="006357EF" w:rsidTr="00BC00D5">
        <w:trPr>
          <w:trHeight w:val="379"/>
        </w:trPr>
        <w:tc>
          <w:tcPr>
            <w:tcW w:w="534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42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6946" w:type="dxa"/>
            <w:vAlign w:val="center"/>
          </w:tcPr>
          <w:p w:rsidR="00BC00D5" w:rsidRPr="00EC571F" w:rsidRDefault="00BC00D5" w:rsidP="00744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Усилить контроль за качеством формирования кураторами паспортов налоговых расходов и проведения ими оценки эффективности налоговых расходов.</w:t>
            </w:r>
          </w:p>
        </w:tc>
        <w:tc>
          <w:tcPr>
            <w:tcW w:w="1588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EC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29 декабря 2023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10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0D5" w:rsidRPr="006357EF" w:rsidTr="00BC00D5">
        <w:trPr>
          <w:trHeight w:val="379"/>
        </w:trPr>
        <w:tc>
          <w:tcPr>
            <w:tcW w:w="534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6946" w:type="dxa"/>
            <w:vAlign w:val="center"/>
          </w:tcPr>
          <w:p w:rsidR="00BC00D5" w:rsidRPr="00EC571F" w:rsidRDefault="00BC00D5" w:rsidP="00744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Уточнить информацию о нормативных, целевых и фискальных характеристиках налоговых льгот, освобождений и иных преференций, а также проект Перечня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налоговых расходов Российской Федерации </w:t>
            </w:r>
            <w:r w:rsidRPr="000B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2023–2025 с учетом предложений Счетной палаты. </w:t>
            </w:r>
          </w:p>
        </w:tc>
        <w:tc>
          <w:tcPr>
            <w:tcW w:w="1588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EC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29 декабря 2023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10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0D5" w:rsidRPr="006357EF" w:rsidTr="00BC00D5">
        <w:trPr>
          <w:trHeight w:val="379"/>
        </w:trPr>
        <w:tc>
          <w:tcPr>
            <w:tcW w:w="534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vAlign w:val="center"/>
          </w:tcPr>
          <w:p w:rsidR="00BC00D5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 Дума ФС РФ</w:t>
            </w:r>
          </w:p>
        </w:tc>
        <w:tc>
          <w:tcPr>
            <w:tcW w:w="6946" w:type="dxa"/>
            <w:vAlign w:val="center"/>
          </w:tcPr>
          <w:p w:rsidR="00BC00D5" w:rsidRPr="000B64C4" w:rsidRDefault="00BC00D5" w:rsidP="00744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Рассмотреть возможность внесения изменения в статью 105 Регламента Государственной Думы, определяющую требования к законопроектам при внесении их в Государственную Думу субъектом (субъектами) права законодательной инициативы, а именно: при внесении законопроектов, предусматривающих введение налоговых льгот, обладающих признаками налоговых расходов, предусмотренных статьей 6 Бюджетного кодекса Российской Федерации, в пояснительной записке или финансово-экономическом обосновании к законопроекту должны отражаться сведения о целях введения льготы и показателях социально-экономического развития, достижению которых должна способствовать льгота, критериях эффективности льгот, а также характеристика влияния предлагаемой льготы на достижение целей и задач госпрограмм Российской Федерации (при наличии такого влияния).</w:t>
            </w:r>
          </w:p>
        </w:tc>
        <w:tc>
          <w:tcPr>
            <w:tcW w:w="1588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EC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29 декабря 2023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10" w:type="dxa"/>
            <w:vAlign w:val="center"/>
          </w:tcPr>
          <w:p w:rsidR="00BC00D5" w:rsidRPr="00EC571F" w:rsidRDefault="00BC00D5" w:rsidP="00BC0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57EF" w:rsidRPr="006357EF" w:rsidRDefault="006357EF" w:rsidP="006357EF">
      <w:pPr>
        <w:spacing w:after="0" w:line="240" w:lineRule="auto"/>
        <w:rPr>
          <w:rFonts w:ascii="Calibri" w:eastAsia="Times New Roman" w:hAnsi="Calibri" w:cs="Times New Roman"/>
        </w:rPr>
      </w:pPr>
    </w:p>
    <w:p w:rsidR="0097458C" w:rsidRDefault="0097458C"/>
    <w:sectPr w:rsidR="0097458C" w:rsidSect="002D368E">
      <w:headerReference w:type="default" r:id="rId8"/>
      <w:headerReference w:type="first" r:id="rId9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DFB" w:rsidRDefault="00175DFB" w:rsidP="00A30BB9">
      <w:pPr>
        <w:spacing w:after="0" w:line="240" w:lineRule="auto"/>
      </w:pPr>
      <w:r>
        <w:separator/>
      </w:r>
    </w:p>
  </w:endnote>
  <w:endnote w:type="continuationSeparator" w:id="0">
    <w:p w:rsidR="00175DFB" w:rsidRDefault="00175DFB" w:rsidP="00A3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DFB" w:rsidRDefault="00175DFB" w:rsidP="00A30BB9">
      <w:pPr>
        <w:spacing w:after="0" w:line="240" w:lineRule="auto"/>
      </w:pPr>
      <w:r>
        <w:separator/>
      </w:r>
    </w:p>
  </w:footnote>
  <w:footnote w:type="continuationSeparator" w:id="0">
    <w:p w:rsidR="00175DFB" w:rsidRDefault="00175DFB" w:rsidP="00A30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203070"/>
      <w:docPartObj>
        <w:docPartGallery w:val="Page Numbers (Top of Page)"/>
        <w:docPartUnique/>
      </w:docPartObj>
    </w:sdtPr>
    <w:sdtEndPr/>
    <w:sdtContent>
      <w:p w:rsidR="00A30BB9" w:rsidRDefault="00A30B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E75">
          <w:rPr>
            <w:noProof/>
          </w:rPr>
          <w:t>3</w:t>
        </w:r>
        <w:r>
          <w:fldChar w:fldCharType="end"/>
        </w:r>
      </w:p>
    </w:sdtContent>
  </w:sdt>
  <w:p w:rsidR="00A30BB9" w:rsidRDefault="00A30B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68E" w:rsidRDefault="002D368E">
    <w:pPr>
      <w:pStyle w:val="a5"/>
      <w:jc w:val="center"/>
    </w:pPr>
  </w:p>
  <w:p w:rsidR="002D368E" w:rsidRDefault="002D36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6B2"/>
    <w:multiLevelType w:val="hybridMultilevel"/>
    <w:tmpl w:val="9F32B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4231F2"/>
    <w:multiLevelType w:val="hybridMultilevel"/>
    <w:tmpl w:val="799CB0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AC"/>
    <w:rsid w:val="000B64C4"/>
    <w:rsid w:val="00175DFB"/>
    <w:rsid w:val="001B61AC"/>
    <w:rsid w:val="001E3F65"/>
    <w:rsid w:val="002D368E"/>
    <w:rsid w:val="002E2C41"/>
    <w:rsid w:val="006357EF"/>
    <w:rsid w:val="006E3F14"/>
    <w:rsid w:val="007137FB"/>
    <w:rsid w:val="00744A5E"/>
    <w:rsid w:val="007825B8"/>
    <w:rsid w:val="00801E55"/>
    <w:rsid w:val="00937ABE"/>
    <w:rsid w:val="0097458C"/>
    <w:rsid w:val="00A30BB9"/>
    <w:rsid w:val="00AC0BED"/>
    <w:rsid w:val="00BC00D5"/>
    <w:rsid w:val="00C37822"/>
    <w:rsid w:val="00C43FE6"/>
    <w:rsid w:val="00D333A0"/>
    <w:rsid w:val="00D64F80"/>
    <w:rsid w:val="00E66570"/>
    <w:rsid w:val="00E70E75"/>
    <w:rsid w:val="00EC571F"/>
    <w:rsid w:val="00F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855D8-190A-4FCB-AA3A-35D30E40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список 1 Знак,Нумерация Знак,A_маркированный_список Знак,it_List1 Знак,Use Case List Paragraph Знак,Bullets Знак,Абзац маркированнный Знак,Маркированный абзац Знак,Маркерный список Знак,Перечисление в основном тексте Знак"/>
    <w:link w:val="a4"/>
    <w:uiPriority w:val="34"/>
    <w:locked/>
    <w:rsid w:val="00EC571F"/>
    <w:rPr>
      <w:szCs w:val="20"/>
    </w:rPr>
  </w:style>
  <w:style w:type="paragraph" w:styleId="a4">
    <w:name w:val="List Paragraph"/>
    <w:aliases w:val="список 1,Нумерация,A_маркированный_список,it_List1,Use Case List Paragraph,Bullets,Абзац маркированнный,Маркированный абзац,Маркерный список,Перечисление в основном тексте"/>
    <w:basedOn w:val="a"/>
    <w:link w:val="a3"/>
    <w:uiPriority w:val="34"/>
    <w:qFormat/>
    <w:rsid w:val="00EC571F"/>
    <w:pPr>
      <w:spacing w:after="200" w:line="276" w:lineRule="auto"/>
      <w:ind w:left="720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A3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0BB9"/>
  </w:style>
  <w:style w:type="paragraph" w:styleId="a7">
    <w:name w:val="footer"/>
    <w:basedOn w:val="a"/>
    <w:link w:val="a8"/>
    <w:uiPriority w:val="99"/>
    <w:unhideWhenUsed/>
    <w:rsid w:val="00A3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7F484-78A9-40C9-BC15-7D9E98C1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64C89FE6</Template>
  <TotalTime>0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Челышева Елена Борисовна</cp:lastModifiedBy>
  <cp:revision>2</cp:revision>
  <dcterms:created xsi:type="dcterms:W3CDTF">2023-01-11T15:43:00Z</dcterms:created>
  <dcterms:modified xsi:type="dcterms:W3CDTF">2023-01-11T15:43:00Z</dcterms:modified>
</cp:coreProperties>
</file>