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2526" w:tblpY="769"/>
        <w:tblW w:w="3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3544"/>
        <w:gridCol w:w="108"/>
      </w:tblGrid>
      <w:tr w:rsidR="00A17EA9" w:rsidRPr="00B87ECA" w:rsidTr="00A17EA9">
        <w:trPr>
          <w:gridAfter w:val="1"/>
          <w:wAfter w:w="108" w:type="dxa"/>
          <w:trHeight w:val="426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EA9" w:rsidRPr="00B87ECA" w:rsidRDefault="00A17EA9" w:rsidP="00A62BA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Приложение № 2 к отчету </w:t>
            </w:r>
            <w:r w:rsidRPr="00B87EC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br/>
            </w:r>
          </w:p>
        </w:tc>
      </w:tr>
      <w:tr w:rsidR="00A17EA9" w:rsidRPr="00B87ECA" w:rsidTr="00A17EA9">
        <w:trPr>
          <w:gridBefore w:val="1"/>
          <w:wBefore w:w="108" w:type="dxa"/>
          <w:trHeight w:val="426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EA9" w:rsidRPr="00B87ECA" w:rsidRDefault="00A17EA9" w:rsidP="00A62BA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Приложение № 2 к отчету </w:t>
            </w:r>
            <w:r w:rsidRPr="00B87EC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br/>
            </w:r>
          </w:p>
        </w:tc>
      </w:tr>
    </w:tbl>
    <w:p w:rsidR="007A2984" w:rsidRPr="00F863D6" w:rsidRDefault="00D46DD0" w:rsidP="00A17EA9">
      <w:pPr>
        <w:jc w:val="right"/>
        <w:rPr>
          <w:rFonts w:ascii="Times New Roman" w:eastAsia="Times New Roman" w:hAnsi="Times New Roman" w:cs="Times New Roman"/>
          <w:color w:val="000000"/>
          <w:position w:val="-1"/>
          <w:sz w:val="24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4"/>
        </w:rPr>
        <w:t>Приложение № 5</w:t>
      </w:r>
      <w:r w:rsidR="00A17EA9" w:rsidRPr="00F863D6">
        <w:rPr>
          <w:rFonts w:ascii="Times New Roman" w:eastAsia="Times New Roman" w:hAnsi="Times New Roman" w:cs="Times New Roman"/>
          <w:color w:val="000000"/>
          <w:position w:val="-1"/>
          <w:sz w:val="24"/>
        </w:rPr>
        <w:t xml:space="preserve"> к отчету</w:t>
      </w:r>
    </w:p>
    <w:p w:rsidR="00A17EA9" w:rsidRPr="00F863D6" w:rsidRDefault="00A17EA9" w:rsidP="00F863D6">
      <w:pPr>
        <w:spacing w:before="240" w:after="0" w:line="240" w:lineRule="auto"/>
        <w:ind w:left="-567" w:right="-143"/>
        <w:jc w:val="center"/>
        <w:rPr>
          <w:rFonts w:ascii="Times New Roman" w:hAnsi="Times New Roman" w:cs="Times New Roman"/>
          <w:b/>
          <w:sz w:val="24"/>
        </w:rPr>
      </w:pPr>
      <w:r w:rsidRPr="00F863D6">
        <w:rPr>
          <w:rFonts w:ascii="Times New Roman" w:hAnsi="Times New Roman" w:cs="Times New Roman"/>
          <w:b/>
          <w:sz w:val="24"/>
        </w:rPr>
        <w:t>Данные сводного анализа регионального законодательства об образовании на предмет формирования понятийного аппарата в отношении цифровой трансформации сферы образования</w:t>
      </w:r>
    </w:p>
    <w:p w:rsidR="00F33D2A" w:rsidRPr="00F33D2A" w:rsidRDefault="00F33D2A" w:rsidP="00F33D2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9541" w:type="dxa"/>
        <w:tblInd w:w="-459" w:type="dxa"/>
        <w:tblLook w:val="04A0" w:firstRow="1" w:lastRow="0" w:firstColumn="1" w:lastColumn="0" w:noHBand="0" w:noVBand="1"/>
      </w:tblPr>
      <w:tblGrid>
        <w:gridCol w:w="456"/>
        <w:gridCol w:w="2238"/>
        <w:gridCol w:w="3260"/>
        <w:gridCol w:w="1488"/>
        <w:gridCol w:w="2087"/>
        <w:gridCol w:w="12"/>
      </w:tblGrid>
      <w:tr w:rsidR="00A17EA9" w:rsidRPr="00F33D2A" w:rsidTr="00254675">
        <w:trPr>
          <w:gridAfter w:val="1"/>
          <w:wAfter w:w="12" w:type="dxa"/>
        </w:trPr>
        <w:tc>
          <w:tcPr>
            <w:tcW w:w="456" w:type="dxa"/>
          </w:tcPr>
          <w:p w:rsidR="00A17EA9" w:rsidRPr="00F33D2A" w:rsidRDefault="00A17EA9" w:rsidP="00A17EA9">
            <w:pPr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38" w:type="dxa"/>
          </w:tcPr>
          <w:p w:rsidR="00A17EA9" w:rsidRPr="00F33D2A" w:rsidRDefault="00A17EA9" w:rsidP="00A17EA9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Наименование субъекта Российской Федерации</w:t>
            </w:r>
          </w:p>
        </w:tc>
        <w:tc>
          <w:tcPr>
            <w:tcW w:w="3260" w:type="dxa"/>
          </w:tcPr>
          <w:p w:rsidR="00A17EA9" w:rsidRPr="00F33D2A" w:rsidRDefault="00A17EA9" w:rsidP="00A17EA9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Реквизиты отраслевого закона об образовании</w:t>
            </w:r>
          </w:p>
        </w:tc>
        <w:tc>
          <w:tcPr>
            <w:tcW w:w="1488" w:type="dxa"/>
          </w:tcPr>
          <w:p w:rsidR="00A17EA9" w:rsidRPr="00F33D2A" w:rsidRDefault="00A17EA9" w:rsidP="00A17EA9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Информация об отсылке к понятийному аппарату в 273-ФЗ</w:t>
            </w:r>
            <w:r w:rsidRPr="00F33D2A">
              <w:rPr>
                <w:rStyle w:val="a6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2087" w:type="dxa"/>
          </w:tcPr>
          <w:p w:rsidR="00A17EA9" w:rsidRPr="00F33D2A" w:rsidRDefault="00A17EA9" w:rsidP="00E53C0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Понятия «цифровые технологии», «цифровая трансформация»</w:t>
            </w:r>
            <w:r w:rsidR="00E53C03" w:rsidRPr="00F33D2A">
              <w:rPr>
                <w:rFonts w:ascii="Times New Roman" w:hAnsi="Times New Roman" w:cs="Times New Roman"/>
              </w:rPr>
              <w:t>, «</w:t>
            </w:r>
            <w:r w:rsidRPr="00F33D2A">
              <w:rPr>
                <w:rFonts w:ascii="Times New Roman" w:hAnsi="Times New Roman" w:cs="Times New Roman"/>
              </w:rPr>
              <w:t>современны</w:t>
            </w:r>
            <w:r w:rsidR="00E53C03" w:rsidRPr="00F33D2A">
              <w:rPr>
                <w:rFonts w:ascii="Times New Roman" w:hAnsi="Times New Roman" w:cs="Times New Roman"/>
              </w:rPr>
              <w:t>е</w:t>
            </w:r>
            <w:r w:rsidRPr="00F33D2A">
              <w:rPr>
                <w:rFonts w:ascii="Times New Roman" w:hAnsi="Times New Roman" w:cs="Times New Roman"/>
              </w:rPr>
              <w:t xml:space="preserve"> информационны</w:t>
            </w:r>
            <w:r w:rsidR="00E53C03" w:rsidRPr="00F33D2A">
              <w:rPr>
                <w:rFonts w:ascii="Times New Roman" w:hAnsi="Times New Roman" w:cs="Times New Roman"/>
              </w:rPr>
              <w:t>е</w:t>
            </w:r>
            <w:r w:rsidRPr="00F33D2A">
              <w:rPr>
                <w:rFonts w:ascii="Times New Roman" w:hAnsi="Times New Roman" w:cs="Times New Roman"/>
              </w:rPr>
              <w:t xml:space="preserve"> технологи</w:t>
            </w:r>
            <w:r w:rsidR="00E53C03" w:rsidRPr="00F33D2A">
              <w:rPr>
                <w:rFonts w:ascii="Times New Roman" w:hAnsi="Times New Roman" w:cs="Times New Roman"/>
              </w:rPr>
              <w:t>и»</w:t>
            </w:r>
          </w:p>
        </w:tc>
      </w:tr>
      <w:tr w:rsidR="00A17EA9" w:rsidRPr="00F33D2A" w:rsidTr="00254675">
        <w:tc>
          <w:tcPr>
            <w:tcW w:w="9541" w:type="dxa"/>
            <w:gridSpan w:val="6"/>
          </w:tcPr>
          <w:p w:rsidR="00A17EA9" w:rsidRPr="00F33D2A" w:rsidRDefault="00A17EA9" w:rsidP="00A17EA9">
            <w:pPr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Центральный федеральный округ</w:t>
            </w:r>
          </w:p>
        </w:tc>
      </w:tr>
      <w:tr w:rsidR="00A17EA9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17EA9" w:rsidRPr="00F33D2A" w:rsidRDefault="00A17EA9" w:rsidP="001A4EA7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Белгородская область</w:t>
            </w:r>
          </w:p>
        </w:tc>
        <w:tc>
          <w:tcPr>
            <w:tcW w:w="3260" w:type="dxa"/>
            <w:vAlign w:val="center"/>
          </w:tcPr>
          <w:p w:rsidR="00A17EA9" w:rsidRPr="00F33D2A" w:rsidRDefault="00A17EA9" w:rsidP="00E53C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Белгородской области от 31.10.2014 </w:t>
            </w:r>
            <w:r w:rsidR="00E53C03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 (ред. от 20.12.2021)</w:t>
            </w:r>
          </w:p>
        </w:tc>
        <w:tc>
          <w:tcPr>
            <w:tcW w:w="148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17EA9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17EA9" w:rsidRPr="00F33D2A" w:rsidRDefault="00A17EA9" w:rsidP="001A4EA7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Брянская область</w:t>
            </w:r>
          </w:p>
        </w:tc>
        <w:tc>
          <w:tcPr>
            <w:tcW w:w="3260" w:type="dxa"/>
            <w:vAlign w:val="center"/>
          </w:tcPr>
          <w:p w:rsidR="00A17EA9" w:rsidRPr="00F33D2A" w:rsidRDefault="00A17EA9" w:rsidP="003004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Брянской области от 08.08.2013 </w:t>
            </w:r>
            <w:r w:rsidR="00300467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62-З (ред. от 28.01.2022)</w:t>
            </w:r>
          </w:p>
        </w:tc>
        <w:tc>
          <w:tcPr>
            <w:tcW w:w="148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17EA9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17EA9" w:rsidRPr="00F33D2A" w:rsidRDefault="00A17EA9" w:rsidP="001A4EA7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8" w:type="dxa"/>
            <w:vAlign w:val="center"/>
          </w:tcPr>
          <w:p w:rsidR="00A17EA9" w:rsidRPr="00F33D2A" w:rsidRDefault="00A17EA9" w:rsidP="00254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Владимирская область</w:t>
            </w:r>
          </w:p>
        </w:tc>
        <w:tc>
          <w:tcPr>
            <w:tcW w:w="3260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Владимирской области от 12.08.2013 </w:t>
            </w:r>
            <w:r w:rsidR="002805EE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86-ОЗ (ред. от 29.09.2021)</w:t>
            </w:r>
          </w:p>
        </w:tc>
        <w:tc>
          <w:tcPr>
            <w:tcW w:w="148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17EA9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17EA9" w:rsidRPr="00F33D2A" w:rsidRDefault="00A17EA9" w:rsidP="001A4EA7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8" w:type="dxa"/>
          </w:tcPr>
          <w:p w:rsidR="00A17EA9" w:rsidRPr="00F33D2A" w:rsidRDefault="00A17EA9" w:rsidP="00254675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Воронежская область</w:t>
            </w:r>
          </w:p>
        </w:tc>
        <w:tc>
          <w:tcPr>
            <w:tcW w:w="3260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Воронежской области от 03.06.2013 </w:t>
            </w:r>
            <w:r w:rsidR="002805EE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84-ОЗ (ред. от 30.05.2022)</w:t>
            </w:r>
          </w:p>
        </w:tc>
        <w:tc>
          <w:tcPr>
            <w:tcW w:w="148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17EA9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17EA9" w:rsidRPr="00F33D2A" w:rsidRDefault="00A17EA9" w:rsidP="001A4EA7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8" w:type="dxa"/>
            <w:vAlign w:val="center"/>
          </w:tcPr>
          <w:p w:rsidR="00A17EA9" w:rsidRPr="00F33D2A" w:rsidRDefault="00A17EA9" w:rsidP="00254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Ивановская область</w:t>
            </w:r>
          </w:p>
        </w:tc>
        <w:tc>
          <w:tcPr>
            <w:tcW w:w="3260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Ивановской области от 05.07.2013 </w:t>
            </w:r>
            <w:r w:rsidR="002805EE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66-ОЗ (ред. от 28.08.2020)</w:t>
            </w:r>
          </w:p>
        </w:tc>
        <w:tc>
          <w:tcPr>
            <w:tcW w:w="148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087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17EA9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17EA9" w:rsidRPr="00F33D2A" w:rsidRDefault="00A17EA9" w:rsidP="001A4EA7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Калужская область</w:t>
            </w:r>
          </w:p>
        </w:tc>
        <w:tc>
          <w:tcPr>
            <w:tcW w:w="3260" w:type="dxa"/>
            <w:vAlign w:val="center"/>
          </w:tcPr>
          <w:p w:rsidR="00A17EA9" w:rsidRPr="00F33D2A" w:rsidRDefault="00A17EA9" w:rsidP="002805E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Калужской области от 30.09.2013 </w:t>
            </w:r>
            <w:r w:rsidR="002805EE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479-ОЗ (ред. от 31.10.2018)</w:t>
            </w:r>
          </w:p>
        </w:tc>
        <w:tc>
          <w:tcPr>
            <w:tcW w:w="148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087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17EA9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17EA9" w:rsidRPr="00F33D2A" w:rsidRDefault="00A17EA9" w:rsidP="001A4EA7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Костромская область</w:t>
            </w:r>
          </w:p>
        </w:tc>
        <w:tc>
          <w:tcPr>
            <w:tcW w:w="3260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88" w:type="dxa"/>
          </w:tcPr>
          <w:p w:rsidR="00A17EA9" w:rsidRPr="00F33D2A" w:rsidRDefault="00A17EA9" w:rsidP="00A17EA9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17EA9" w:rsidRPr="00F33D2A" w:rsidRDefault="00A17EA9" w:rsidP="00A17EA9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-</w:t>
            </w:r>
          </w:p>
        </w:tc>
      </w:tr>
      <w:tr w:rsidR="00A17EA9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17EA9" w:rsidRPr="00F33D2A" w:rsidRDefault="00A17EA9" w:rsidP="001A4EA7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3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Курская область</w:t>
            </w:r>
          </w:p>
        </w:tc>
        <w:tc>
          <w:tcPr>
            <w:tcW w:w="3260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Курской области от 09.12.2013 </w:t>
            </w:r>
            <w:r w:rsidR="002805EE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121-ЗКО (ред. от 14.12.2021)</w:t>
            </w:r>
          </w:p>
        </w:tc>
        <w:tc>
          <w:tcPr>
            <w:tcW w:w="148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087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17EA9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17EA9" w:rsidRPr="00F33D2A" w:rsidRDefault="00A17EA9" w:rsidP="001A4EA7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3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Липецкая область</w:t>
            </w:r>
          </w:p>
        </w:tc>
        <w:tc>
          <w:tcPr>
            <w:tcW w:w="3260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Утратил силу</w:t>
            </w:r>
          </w:p>
        </w:tc>
        <w:tc>
          <w:tcPr>
            <w:tcW w:w="1488" w:type="dxa"/>
          </w:tcPr>
          <w:p w:rsidR="00A17EA9" w:rsidRPr="00F33D2A" w:rsidRDefault="00A17EA9" w:rsidP="00A17EA9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17EA9" w:rsidRPr="00F33D2A" w:rsidRDefault="00A17EA9" w:rsidP="00A17EA9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-</w:t>
            </w:r>
          </w:p>
        </w:tc>
      </w:tr>
      <w:tr w:rsidR="00A17EA9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17EA9" w:rsidRPr="00F33D2A" w:rsidRDefault="00A17EA9" w:rsidP="001A4EA7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3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Московская область</w:t>
            </w:r>
          </w:p>
        </w:tc>
        <w:tc>
          <w:tcPr>
            <w:tcW w:w="3260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 Московской области от 27.07.2013</w:t>
            </w:r>
          </w:p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94/2013-ОЗ (ред. от 07.06.2022)</w:t>
            </w:r>
          </w:p>
        </w:tc>
        <w:tc>
          <w:tcPr>
            <w:tcW w:w="148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17EA9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17EA9" w:rsidRPr="00F33D2A" w:rsidRDefault="001A4EA7" w:rsidP="001A4EA7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8" w:type="dxa"/>
          </w:tcPr>
          <w:p w:rsidR="00A17EA9" w:rsidRPr="00F33D2A" w:rsidRDefault="00A17EA9" w:rsidP="00A17EA9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Орловская область</w:t>
            </w:r>
          </w:p>
        </w:tc>
        <w:tc>
          <w:tcPr>
            <w:tcW w:w="3260" w:type="dxa"/>
          </w:tcPr>
          <w:p w:rsidR="00A17EA9" w:rsidRPr="00F33D2A" w:rsidRDefault="00A17EA9" w:rsidP="00A17EA9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Орловской области от 06.09.2013 </w:t>
            </w:r>
            <w:r w:rsidR="002805EE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1525-ОЗ (ред. от 06.07.2021)</w:t>
            </w:r>
          </w:p>
        </w:tc>
        <w:tc>
          <w:tcPr>
            <w:tcW w:w="148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17EA9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17EA9" w:rsidRPr="00F33D2A" w:rsidRDefault="001A4EA7" w:rsidP="001A4EA7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3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Рязанская область</w:t>
            </w:r>
          </w:p>
        </w:tc>
        <w:tc>
          <w:tcPr>
            <w:tcW w:w="3260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Рязанской области от 29.08.2013 </w:t>
            </w:r>
            <w:r w:rsidR="002805EE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42-ОЗ (ред. от 12.05.2021)</w:t>
            </w:r>
          </w:p>
        </w:tc>
        <w:tc>
          <w:tcPr>
            <w:tcW w:w="148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17EA9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17EA9" w:rsidRPr="00F33D2A" w:rsidRDefault="001A4EA7" w:rsidP="001A4EA7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3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Смоленская область</w:t>
            </w:r>
          </w:p>
        </w:tc>
        <w:tc>
          <w:tcPr>
            <w:tcW w:w="3260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Смоленской области от 31.10.2013 </w:t>
            </w:r>
            <w:r w:rsidR="002805EE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122-з (ред. от 29.09.2021)</w:t>
            </w:r>
          </w:p>
        </w:tc>
        <w:tc>
          <w:tcPr>
            <w:tcW w:w="148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087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17EA9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17EA9" w:rsidRPr="00F33D2A" w:rsidRDefault="001A4EA7" w:rsidP="001A4EA7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3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Тамбовская область</w:t>
            </w:r>
          </w:p>
        </w:tc>
        <w:tc>
          <w:tcPr>
            <w:tcW w:w="3260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Тамбовской области от 01.10.2013 </w:t>
            </w:r>
            <w:r w:rsidR="002805EE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321-З</w:t>
            </w:r>
          </w:p>
        </w:tc>
        <w:tc>
          <w:tcPr>
            <w:tcW w:w="148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087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17EA9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17EA9" w:rsidRPr="00F33D2A" w:rsidRDefault="001A4EA7" w:rsidP="001A4EA7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3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Тверская область</w:t>
            </w:r>
          </w:p>
        </w:tc>
        <w:tc>
          <w:tcPr>
            <w:tcW w:w="3260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Утратил силу</w:t>
            </w:r>
          </w:p>
        </w:tc>
        <w:tc>
          <w:tcPr>
            <w:tcW w:w="1488" w:type="dxa"/>
          </w:tcPr>
          <w:p w:rsidR="00A17EA9" w:rsidRPr="00F33D2A" w:rsidRDefault="00A17EA9" w:rsidP="00A17EA9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17EA9" w:rsidRPr="00F33D2A" w:rsidRDefault="00A17EA9" w:rsidP="00A17EA9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-</w:t>
            </w:r>
          </w:p>
        </w:tc>
      </w:tr>
      <w:tr w:rsidR="00A17EA9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17EA9" w:rsidRPr="00F33D2A" w:rsidRDefault="00F24343" w:rsidP="001A4EA7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23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Тульская область</w:t>
            </w:r>
          </w:p>
        </w:tc>
        <w:tc>
          <w:tcPr>
            <w:tcW w:w="3260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Тульской области от 30.09.2013 </w:t>
            </w:r>
            <w:r w:rsidR="002805EE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1989-ЗТО (ред. от 02.03.2022)</w:t>
            </w:r>
          </w:p>
        </w:tc>
        <w:tc>
          <w:tcPr>
            <w:tcW w:w="148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17EA9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17EA9" w:rsidRPr="00F33D2A" w:rsidRDefault="00F24343" w:rsidP="001A4EA7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3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Ярославская область</w:t>
            </w:r>
          </w:p>
        </w:tc>
        <w:tc>
          <w:tcPr>
            <w:tcW w:w="3260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ЯО от 02.04.2019 </w:t>
            </w:r>
            <w:r w:rsidR="002805EE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19-з (ред. от 26.12.2019)</w:t>
            </w:r>
          </w:p>
        </w:tc>
        <w:tc>
          <w:tcPr>
            <w:tcW w:w="148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17EA9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17EA9" w:rsidRPr="00F33D2A" w:rsidRDefault="00F24343" w:rsidP="001A4EA7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3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Москва</w:t>
            </w:r>
          </w:p>
        </w:tc>
        <w:tc>
          <w:tcPr>
            <w:tcW w:w="3260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 г. Москвы от 10.03.2004</w:t>
            </w:r>
          </w:p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14 (ред. от 25.06.2014)</w:t>
            </w:r>
          </w:p>
        </w:tc>
        <w:tc>
          <w:tcPr>
            <w:tcW w:w="148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087" w:type="dxa"/>
            <w:vAlign w:val="center"/>
          </w:tcPr>
          <w:p w:rsidR="00A17EA9" w:rsidRPr="00F33D2A" w:rsidRDefault="00B33E37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A17EA9" w:rsidRPr="00F33D2A" w:rsidTr="00254675">
        <w:tc>
          <w:tcPr>
            <w:tcW w:w="9541" w:type="dxa"/>
            <w:gridSpan w:val="6"/>
            <w:vAlign w:val="center"/>
          </w:tcPr>
          <w:p w:rsidR="00A17EA9" w:rsidRPr="00F33D2A" w:rsidRDefault="00A17EA9" w:rsidP="00921F52">
            <w:pPr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Северо-Западный федеральный округ</w:t>
            </w:r>
          </w:p>
        </w:tc>
      </w:tr>
      <w:tr w:rsidR="00A17EA9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17EA9" w:rsidRPr="00F33D2A" w:rsidRDefault="00F24343" w:rsidP="001A4EA7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3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Республика Карелия</w:t>
            </w:r>
          </w:p>
        </w:tc>
        <w:tc>
          <w:tcPr>
            <w:tcW w:w="3260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Республики Карелия от 20.12.2013 </w:t>
            </w:r>
            <w:r w:rsidR="002805EE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1755-ЗРК (ред. от 05.05.2022)</w:t>
            </w:r>
          </w:p>
        </w:tc>
        <w:tc>
          <w:tcPr>
            <w:tcW w:w="148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17EA9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17EA9" w:rsidRPr="00F33D2A" w:rsidRDefault="00F24343" w:rsidP="001A4EA7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3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Республика Коми</w:t>
            </w:r>
          </w:p>
        </w:tc>
        <w:tc>
          <w:tcPr>
            <w:tcW w:w="3260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Республики Коми от 06.10.2006 </w:t>
            </w:r>
            <w:r w:rsidR="002805EE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92-РЗ (ред. от 27.04.2022)</w:t>
            </w:r>
          </w:p>
        </w:tc>
        <w:tc>
          <w:tcPr>
            <w:tcW w:w="148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17EA9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17EA9" w:rsidRPr="00F33D2A" w:rsidRDefault="00F24343" w:rsidP="001A4EA7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3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Архангельская область без автономного округа</w:t>
            </w:r>
          </w:p>
        </w:tc>
        <w:tc>
          <w:tcPr>
            <w:tcW w:w="3260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Архангельской области от 02.07.2013 </w:t>
            </w:r>
            <w:r w:rsidR="002805EE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712-41-ОЗ (ред. от 30.05.2022)</w:t>
            </w:r>
          </w:p>
        </w:tc>
        <w:tc>
          <w:tcPr>
            <w:tcW w:w="148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17EA9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17EA9" w:rsidRPr="00F33D2A" w:rsidRDefault="00F24343" w:rsidP="001A4EA7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3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Ненецкий автономный округ</w:t>
            </w:r>
          </w:p>
        </w:tc>
        <w:tc>
          <w:tcPr>
            <w:tcW w:w="3260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НАО от 16.04.2014 </w:t>
            </w:r>
            <w:r w:rsidR="002805EE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1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2-ОЗ (ред. от 21.02.2022)</w:t>
            </w:r>
          </w:p>
        </w:tc>
        <w:tc>
          <w:tcPr>
            <w:tcW w:w="148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17EA9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17EA9" w:rsidRPr="00F33D2A" w:rsidRDefault="00F24343" w:rsidP="001A4EA7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3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Вологодская область</w:t>
            </w:r>
          </w:p>
        </w:tc>
        <w:tc>
          <w:tcPr>
            <w:tcW w:w="3260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87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17EA9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17EA9" w:rsidRPr="00F33D2A" w:rsidRDefault="00F24343" w:rsidP="001A4EA7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3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Калининградская область</w:t>
            </w:r>
          </w:p>
        </w:tc>
        <w:tc>
          <w:tcPr>
            <w:tcW w:w="3260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Калининградской области от 01.07.2013 </w:t>
            </w:r>
            <w:r w:rsidR="000147E9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 (ред. от 29.12.2021)</w:t>
            </w:r>
          </w:p>
        </w:tc>
        <w:tc>
          <w:tcPr>
            <w:tcW w:w="1488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087" w:type="dxa"/>
            <w:vAlign w:val="center"/>
          </w:tcPr>
          <w:p w:rsidR="00A17EA9" w:rsidRPr="00F33D2A" w:rsidRDefault="00A17EA9" w:rsidP="00A17E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2434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F24343" w:rsidRPr="00F33D2A" w:rsidRDefault="00F24343" w:rsidP="00F2434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38" w:type="dxa"/>
            <w:vAlign w:val="center"/>
          </w:tcPr>
          <w:p w:rsidR="00F24343" w:rsidRPr="00F33D2A" w:rsidRDefault="00F24343" w:rsidP="00F243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  <w:tc>
          <w:tcPr>
            <w:tcW w:w="3260" w:type="dxa"/>
            <w:vAlign w:val="center"/>
          </w:tcPr>
          <w:p w:rsidR="00F24343" w:rsidRPr="00F33D2A" w:rsidRDefault="00F24343" w:rsidP="00F243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Областной закон Ленинградской области от 24.02.2014 </w:t>
            </w:r>
            <w:r w:rsidR="000147E9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6-оз (ред. от 16.05.2022)</w:t>
            </w:r>
          </w:p>
        </w:tc>
        <w:tc>
          <w:tcPr>
            <w:tcW w:w="1488" w:type="dxa"/>
            <w:vAlign w:val="center"/>
          </w:tcPr>
          <w:p w:rsidR="00F24343" w:rsidRPr="00F33D2A" w:rsidRDefault="00F24343" w:rsidP="00F243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F24343" w:rsidRPr="00F33D2A" w:rsidRDefault="00F24343" w:rsidP="00F243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2434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F24343" w:rsidRPr="00F33D2A" w:rsidRDefault="00F24343" w:rsidP="00F2434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38" w:type="dxa"/>
            <w:vAlign w:val="center"/>
          </w:tcPr>
          <w:p w:rsidR="00F24343" w:rsidRPr="00F33D2A" w:rsidRDefault="00F24343" w:rsidP="00F243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Мурманская область</w:t>
            </w:r>
          </w:p>
        </w:tc>
        <w:tc>
          <w:tcPr>
            <w:tcW w:w="3260" w:type="dxa"/>
            <w:vAlign w:val="center"/>
          </w:tcPr>
          <w:p w:rsidR="00F24343" w:rsidRPr="00F33D2A" w:rsidRDefault="00F24343" w:rsidP="00F243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Мурманской области от 28.06.2013 </w:t>
            </w:r>
            <w:r w:rsidR="000147E9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1649-01-ЗМО (ред. от 30.05.2022)</w:t>
            </w:r>
          </w:p>
        </w:tc>
        <w:tc>
          <w:tcPr>
            <w:tcW w:w="1488" w:type="dxa"/>
            <w:vAlign w:val="center"/>
          </w:tcPr>
          <w:p w:rsidR="00F24343" w:rsidRPr="00F33D2A" w:rsidRDefault="00F24343" w:rsidP="00F243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F24343" w:rsidRPr="00F33D2A" w:rsidRDefault="00F24343" w:rsidP="00F243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2434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F24343" w:rsidRPr="00F33D2A" w:rsidRDefault="00F24343" w:rsidP="00F2434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38" w:type="dxa"/>
            <w:vAlign w:val="center"/>
          </w:tcPr>
          <w:p w:rsidR="00F24343" w:rsidRPr="00F33D2A" w:rsidRDefault="00F24343" w:rsidP="00F243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Новгородская область</w:t>
            </w:r>
          </w:p>
        </w:tc>
        <w:tc>
          <w:tcPr>
            <w:tcW w:w="3260" w:type="dxa"/>
            <w:vAlign w:val="center"/>
          </w:tcPr>
          <w:p w:rsidR="00F24343" w:rsidRPr="00F33D2A" w:rsidRDefault="00F24343" w:rsidP="00F243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Областной закон Новгородской области от 02.08.2013 </w:t>
            </w:r>
            <w:r w:rsidR="000147E9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304-ОЗ (ред. от 29.07.2021)</w:t>
            </w:r>
          </w:p>
        </w:tc>
        <w:tc>
          <w:tcPr>
            <w:tcW w:w="1488" w:type="dxa"/>
            <w:vAlign w:val="center"/>
          </w:tcPr>
          <w:p w:rsidR="00F24343" w:rsidRPr="00F33D2A" w:rsidRDefault="00F24343" w:rsidP="00F243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087" w:type="dxa"/>
            <w:vAlign w:val="center"/>
          </w:tcPr>
          <w:p w:rsidR="00F24343" w:rsidRPr="00F33D2A" w:rsidRDefault="00F24343" w:rsidP="00F243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2434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F24343" w:rsidRPr="00F33D2A" w:rsidRDefault="00F24343" w:rsidP="00F2434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38" w:type="dxa"/>
            <w:vAlign w:val="center"/>
          </w:tcPr>
          <w:p w:rsidR="00F24343" w:rsidRPr="00F33D2A" w:rsidRDefault="00F24343" w:rsidP="00F243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Псковская область</w:t>
            </w:r>
          </w:p>
        </w:tc>
        <w:tc>
          <w:tcPr>
            <w:tcW w:w="3260" w:type="dxa"/>
            <w:vAlign w:val="center"/>
          </w:tcPr>
          <w:p w:rsidR="00F24343" w:rsidRPr="00F33D2A" w:rsidRDefault="00F24343" w:rsidP="00F243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Псковской области от 07.05.2014 </w:t>
            </w:r>
            <w:r w:rsidR="000147E9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1385-ОЗ (ред. от 03.11.2021)</w:t>
            </w:r>
          </w:p>
        </w:tc>
        <w:tc>
          <w:tcPr>
            <w:tcW w:w="1488" w:type="dxa"/>
            <w:vAlign w:val="center"/>
          </w:tcPr>
          <w:p w:rsidR="00F24343" w:rsidRPr="00F33D2A" w:rsidRDefault="00F24343" w:rsidP="00F243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F24343" w:rsidRPr="00F33D2A" w:rsidRDefault="00F24343" w:rsidP="00F243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2434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F24343" w:rsidRPr="00F33D2A" w:rsidRDefault="00F24343" w:rsidP="00F2434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38" w:type="dxa"/>
            <w:vAlign w:val="center"/>
          </w:tcPr>
          <w:p w:rsidR="00F24343" w:rsidRPr="00F33D2A" w:rsidRDefault="00F24343" w:rsidP="00F243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Санкт-Петербург</w:t>
            </w:r>
          </w:p>
        </w:tc>
        <w:tc>
          <w:tcPr>
            <w:tcW w:w="3260" w:type="dxa"/>
            <w:vAlign w:val="center"/>
          </w:tcPr>
          <w:p w:rsidR="00F24343" w:rsidRPr="00F33D2A" w:rsidRDefault="00F24343" w:rsidP="00F243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Санкт-Петербурга от 17.07.2013 </w:t>
            </w:r>
            <w:r w:rsidR="000147E9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461-83 (ред. от 09.08.2021)</w:t>
            </w:r>
          </w:p>
        </w:tc>
        <w:tc>
          <w:tcPr>
            <w:tcW w:w="1488" w:type="dxa"/>
            <w:vAlign w:val="center"/>
          </w:tcPr>
          <w:p w:rsidR="00F24343" w:rsidRPr="00F33D2A" w:rsidRDefault="00F24343" w:rsidP="00F243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087" w:type="dxa"/>
            <w:vAlign w:val="center"/>
          </w:tcPr>
          <w:p w:rsidR="00F24343" w:rsidRPr="00F33D2A" w:rsidRDefault="00F24343" w:rsidP="00F243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24343" w:rsidRPr="00F33D2A" w:rsidTr="00254675">
        <w:tc>
          <w:tcPr>
            <w:tcW w:w="9541" w:type="dxa"/>
            <w:gridSpan w:val="6"/>
            <w:vAlign w:val="center"/>
          </w:tcPr>
          <w:p w:rsidR="00F24343" w:rsidRPr="00F33D2A" w:rsidRDefault="00F24343" w:rsidP="00F24343">
            <w:pPr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Южный федеральный округ</w:t>
            </w:r>
          </w:p>
        </w:tc>
      </w:tr>
      <w:tr w:rsidR="00921F52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921F52" w:rsidRPr="00F33D2A" w:rsidRDefault="00921F52" w:rsidP="00921F52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38" w:type="dxa"/>
            <w:vAlign w:val="center"/>
          </w:tcPr>
          <w:p w:rsidR="00921F52" w:rsidRPr="00F33D2A" w:rsidRDefault="00921F52" w:rsidP="00921F5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Республика Адыгея</w:t>
            </w:r>
          </w:p>
        </w:tc>
        <w:tc>
          <w:tcPr>
            <w:tcW w:w="3260" w:type="dxa"/>
            <w:vAlign w:val="center"/>
          </w:tcPr>
          <w:p w:rsidR="00921F52" w:rsidRPr="00F33D2A" w:rsidRDefault="00921F52" w:rsidP="00921F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Республики Адыгея от 27.12.2013 </w:t>
            </w:r>
            <w:r w:rsidR="000147E9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 (ред. от 26.12.2020)</w:t>
            </w:r>
          </w:p>
        </w:tc>
        <w:tc>
          <w:tcPr>
            <w:tcW w:w="1488" w:type="dxa"/>
            <w:vAlign w:val="center"/>
          </w:tcPr>
          <w:p w:rsidR="00921F52" w:rsidRPr="00F33D2A" w:rsidRDefault="00921F52" w:rsidP="00921F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921F52" w:rsidRPr="00F33D2A" w:rsidRDefault="00921F52" w:rsidP="00921F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921F52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921F52" w:rsidRPr="00F33D2A" w:rsidRDefault="00921F52" w:rsidP="00921F52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38" w:type="dxa"/>
            <w:vAlign w:val="center"/>
          </w:tcPr>
          <w:p w:rsidR="00921F52" w:rsidRPr="00F33D2A" w:rsidRDefault="00921F52" w:rsidP="00921F5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Республика Калмыкия</w:t>
            </w:r>
          </w:p>
        </w:tc>
        <w:tc>
          <w:tcPr>
            <w:tcW w:w="3260" w:type="dxa"/>
            <w:vAlign w:val="center"/>
          </w:tcPr>
          <w:p w:rsidR="00921F52" w:rsidRPr="00F33D2A" w:rsidRDefault="00921F52" w:rsidP="00921F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Республики Калмыкия от 15.12.2014 </w:t>
            </w:r>
            <w:r w:rsidR="000147E9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94-V-З (ред. от 10.06.2021)</w:t>
            </w:r>
          </w:p>
        </w:tc>
        <w:tc>
          <w:tcPr>
            <w:tcW w:w="1488" w:type="dxa"/>
            <w:vAlign w:val="center"/>
          </w:tcPr>
          <w:p w:rsidR="00921F52" w:rsidRPr="00F33D2A" w:rsidRDefault="00921F52" w:rsidP="00921F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921F52" w:rsidRPr="00F33D2A" w:rsidRDefault="00921F52" w:rsidP="00921F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921F52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921F52" w:rsidRPr="00F33D2A" w:rsidRDefault="00921F52" w:rsidP="00921F52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38" w:type="dxa"/>
            <w:vAlign w:val="center"/>
          </w:tcPr>
          <w:p w:rsidR="00921F52" w:rsidRPr="00F33D2A" w:rsidRDefault="00921F52" w:rsidP="00921F5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Республика Крым</w:t>
            </w:r>
          </w:p>
        </w:tc>
        <w:tc>
          <w:tcPr>
            <w:tcW w:w="3260" w:type="dxa"/>
            <w:vAlign w:val="center"/>
          </w:tcPr>
          <w:p w:rsidR="00921F52" w:rsidRPr="00F33D2A" w:rsidRDefault="00921F52" w:rsidP="00921F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Республики Крым от 06.07.2015 </w:t>
            </w:r>
            <w:r w:rsidR="000147E9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131-ЗРК/2015 (ред. от 30.06.2021)</w:t>
            </w:r>
          </w:p>
        </w:tc>
        <w:tc>
          <w:tcPr>
            <w:tcW w:w="1488" w:type="dxa"/>
            <w:vAlign w:val="center"/>
          </w:tcPr>
          <w:p w:rsidR="00921F52" w:rsidRPr="00F33D2A" w:rsidRDefault="00921F52" w:rsidP="00921F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087" w:type="dxa"/>
            <w:vAlign w:val="center"/>
          </w:tcPr>
          <w:p w:rsidR="00921F52" w:rsidRPr="00F33D2A" w:rsidRDefault="00921F52" w:rsidP="00921F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921F52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921F52" w:rsidRPr="00F33D2A" w:rsidRDefault="00921F52" w:rsidP="00921F52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38" w:type="dxa"/>
            <w:vAlign w:val="center"/>
          </w:tcPr>
          <w:p w:rsidR="00921F52" w:rsidRPr="00F33D2A" w:rsidRDefault="00921F52" w:rsidP="00921F5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Краснодарский край</w:t>
            </w:r>
          </w:p>
        </w:tc>
        <w:tc>
          <w:tcPr>
            <w:tcW w:w="3260" w:type="dxa"/>
            <w:vAlign w:val="center"/>
          </w:tcPr>
          <w:p w:rsidR="00921F52" w:rsidRPr="00F33D2A" w:rsidRDefault="00921F52" w:rsidP="00921F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Краснодарского края от 16.07.2013 </w:t>
            </w:r>
            <w:r w:rsidR="000147E9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2770-КЗ (ред. от 09.12.2021)</w:t>
            </w:r>
          </w:p>
        </w:tc>
        <w:tc>
          <w:tcPr>
            <w:tcW w:w="1488" w:type="dxa"/>
            <w:vAlign w:val="center"/>
          </w:tcPr>
          <w:p w:rsidR="00921F52" w:rsidRPr="00F33D2A" w:rsidRDefault="00921F52" w:rsidP="00921F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087" w:type="dxa"/>
            <w:vAlign w:val="center"/>
          </w:tcPr>
          <w:p w:rsidR="00921F52" w:rsidRPr="00F33D2A" w:rsidRDefault="00921F52" w:rsidP="00921F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921F52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921F52" w:rsidRPr="00F33D2A" w:rsidRDefault="00921F52" w:rsidP="00921F52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38" w:type="dxa"/>
            <w:vAlign w:val="center"/>
          </w:tcPr>
          <w:p w:rsidR="00921F52" w:rsidRPr="00F33D2A" w:rsidRDefault="00921F52" w:rsidP="00921F5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Астраханская область</w:t>
            </w:r>
          </w:p>
        </w:tc>
        <w:tc>
          <w:tcPr>
            <w:tcW w:w="3260" w:type="dxa"/>
            <w:vAlign w:val="center"/>
          </w:tcPr>
          <w:p w:rsidR="00921F52" w:rsidRPr="00F33D2A" w:rsidRDefault="00921F52" w:rsidP="00921F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Астраханской области от 14.10.2013 </w:t>
            </w:r>
            <w:r w:rsidR="000147E9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51/2013-ОЗ (ред. от 20.09.2021)</w:t>
            </w:r>
          </w:p>
        </w:tc>
        <w:tc>
          <w:tcPr>
            <w:tcW w:w="1488" w:type="dxa"/>
            <w:vAlign w:val="center"/>
          </w:tcPr>
          <w:p w:rsidR="00921F52" w:rsidRPr="00F33D2A" w:rsidRDefault="00921F52" w:rsidP="00921F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921F52" w:rsidRPr="00F33D2A" w:rsidRDefault="00921F52" w:rsidP="00921F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921F52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921F52" w:rsidRPr="00F33D2A" w:rsidRDefault="00921F52" w:rsidP="00921F52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2238" w:type="dxa"/>
            <w:vAlign w:val="center"/>
          </w:tcPr>
          <w:p w:rsidR="00921F52" w:rsidRPr="00F33D2A" w:rsidRDefault="00921F52" w:rsidP="00921F5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Волгоградская область</w:t>
            </w:r>
          </w:p>
        </w:tc>
        <w:tc>
          <w:tcPr>
            <w:tcW w:w="3260" w:type="dxa"/>
            <w:vAlign w:val="center"/>
          </w:tcPr>
          <w:p w:rsidR="00921F52" w:rsidRPr="00F33D2A" w:rsidRDefault="00921F52" w:rsidP="00921F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Волгоградской области от 04.10.2013 </w:t>
            </w:r>
            <w:r w:rsidR="000147E9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118-ОД (ред. от 07.10.2021, с изм. от 04.06.2022)</w:t>
            </w:r>
          </w:p>
        </w:tc>
        <w:tc>
          <w:tcPr>
            <w:tcW w:w="1488" w:type="dxa"/>
            <w:vAlign w:val="center"/>
          </w:tcPr>
          <w:p w:rsidR="00921F52" w:rsidRPr="00F33D2A" w:rsidRDefault="00921F52" w:rsidP="00921F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921F52" w:rsidRPr="00F33D2A" w:rsidRDefault="00921F52" w:rsidP="00921F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7D7F77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7D7F77" w:rsidRPr="00F33D2A" w:rsidRDefault="007D7F77" w:rsidP="007D7F77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38" w:type="dxa"/>
            <w:vAlign w:val="center"/>
          </w:tcPr>
          <w:p w:rsidR="007D7F77" w:rsidRPr="00F33D2A" w:rsidRDefault="007D7F77" w:rsidP="007D7F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Ростовская область</w:t>
            </w:r>
          </w:p>
        </w:tc>
        <w:tc>
          <w:tcPr>
            <w:tcW w:w="3260" w:type="dxa"/>
            <w:vAlign w:val="center"/>
          </w:tcPr>
          <w:p w:rsidR="007D7F77" w:rsidRPr="00F33D2A" w:rsidRDefault="007D7F77" w:rsidP="007D7F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Областной закон Ростовской области от 14.11.2013 </w:t>
            </w:r>
            <w:r w:rsidR="000147E9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26-ЗС (ред. от 09.11.2021)</w:t>
            </w:r>
          </w:p>
        </w:tc>
        <w:tc>
          <w:tcPr>
            <w:tcW w:w="1488" w:type="dxa"/>
            <w:vAlign w:val="center"/>
          </w:tcPr>
          <w:p w:rsidR="007D7F77" w:rsidRPr="00F33D2A" w:rsidRDefault="007D7F77" w:rsidP="007D7F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7D7F77" w:rsidRPr="00F33D2A" w:rsidRDefault="007D7F77" w:rsidP="007D7F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7D7F77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7D7F77" w:rsidRPr="00F33D2A" w:rsidRDefault="007D7F77" w:rsidP="007D7F77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38" w:type="dxa"/>
            <w:vAlign w:val="center"/>
          </w:tcPr>
          <w:p w:rsidR="007D7F77" w:rsidRPr="00F33D2A" w:rsidRDefault="007D7F77" w:rsidP="007D7F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Севастополь</w:t>
            </w:r>
          </w:p>
        </w:tc>
        <w:tc>
          <w:tcPr>
            <w:tcW w:w="3260" w:type="dxa"/>
            <w:vAlign w:val="center"/>
          </w:tcPr>
          <w:p w:rsidR="007D7F77" w:rsidRPr="00F33D2A" w:rsidRDefault="007D7F77" w:rsidP="007D7F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города Севастополя от 23.01.2015 </w:t>
            </w:r>
            <w:r w:rsidR="000147E9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107-ЗС (ред. от 26.07.2021)</w:t>
            </w:r>
          </w:p>
        </w:tc>
        <w:tc>
          <w:tcPr>
            <w:tcW w:w="1488" w:type="dxa"/>
            <w:vAlign w:val="center"/>
          </w:tcPr>
          <w:p w:rsidR="007D7F77" w:rsidRPr="00F33D2A" w:rsidRDefault="007D7F77" w:rsidP="007D7F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7D7F77" w:rsidRPr="00F33D2A" w:rsidRDefault="007D7F77" w:rsidP="007D7F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7D7F77" w:rsidRPr="00F33D2A" w:rsidTr="00254675">
        <w:tc>
          <w:tcPr>
            <w:tcW w:w="9541" w:type="dxa"/>
            <w:gridSpan w:val="6"/>
            <w:vAlign w:val="center"/>
          </w:tcPr>
          <w:p w:rsidR="007D7F77" w:rsidRPr="00F33D2A" w:rsidRDefault="007D7F77" w:rsidP="007D7F77">
            <w:pPr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Северо-Кавказский федеральный округ</w:t>
            </w:r>
          </w:p>
        </w:tc>
      </w:tr>
      <w:tr w:rsidR="007D7F77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7D7F77" w:rsidRPr="00F33D2A" w:rsidRDefault="007D7F77" w:rsidP="007D7F77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38" w:type="dxa"/>
            <w:vAlign w:val="center"/>
          </w:tcPr>
          <w:p w:rsidR="007D7F77" w:rsidRPr="00F33D2A" w:rsidRDefault="007D7F77" w:rsidP="00A62B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</w:t>
            </w:r>
          </w:p>
        </w:tc>
        <w:tc>
          <w:tcPr>
            <w:tcW w:w="3260" w:type="dxa"/>
            <w:vAlign w:val="center"/>
          </w:tcPr>
          <w:p w:rsidR="007D7F77" w:rsidRPr="00F33D2A" w:rsidRDefault="007D7F77" w:rsidP="007D7F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Республики Дагестан от 16.06.2014 </w:t>
            </w:r>
            <w:r w:rsidR="000147E9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(ред. от 07.04.2022)</w:t>
            </w:r>
          </w:p>
        </w:tc>
        <w:tc>
          <w:tcPr>
            <w:tcW w:w="1488" w:type="dxa"/>
            <w:vAlign w:val="center"/>
          </w:tcPr>
          <w:p w:rsidR="007D7F77" w:rsidRPr="00F33D2A" w:rsidRDefault="007D7F77" w:rsidP="007D7F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7D7F77" w:rsidRPr="00F33D2A" w:rsidRDefault="007D7F77" w:rsidP="007D7F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7D7F77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7D7F77" w:rsidRPr="00F33D2A" w:rsidRDefault="007D7F77" w:rsidP="007D7F77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38" w:type="dxa"/>
            <w:vAlign w:val="center"/>
          </w:tcPr>
          <w:p w:rsidR="007D7F77" w:rsidRPr="00F33D2A" w:rsidRDefault="007D7F77" w:rsidP="00A62B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Республика Ингушетия</w:t>
            </w:r>
          </w:p>
        </w:tc>
        <w:tc>
          <w:tcPr>
            <w:tcW w:w="3260" w:type="dxa"/>
            <w:vAlign w:val="center"/>
          </w:tcPr>
          <w:p w:rsidR="007D7F77" w:rsidRPr="00F33D2A" w:rsidRDefault="007D7F77" w:rsidP="007D7F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Республики Ингушетия от 03.02.2014 </w:t>
            </w:r>
            <w:r w:rsidR="000147E9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5-РЗ (ред. от 29.04.2022)</w:t>
            </w:r>
          </w:p>
        </w:tc>
        <w:tc>
          <w:tcPr>
            <w:tcW w:w="1488" w:type="dxa"/>
            <w:vAlign w:val="center"/>
          </w:tcPr>
          <w:p w:rsidR="007D7F77" w:rsidRPr="00F33D2A" w:rsidRDefault="007D7F77" w:rsidP="007D7F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7D7F77" w:rsidRPr="00F33D2A" w:rsidRDefault="007D7F77" w:rsidP="007D7F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62BAB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38" w:type="dxa"/>
          </w:tcPr>
          <w:p w:rsidR="00A62BAB" w:rsidRPr="00F33D2A" w:rsidRDefault="00A62BAB" w:rsidP="00A62BAB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Кабардино-Балкарская республика</w:t>
            </w:r>
          </w:p>
        </w:tc>
        <w:tc>
          <w:tcPr>
            <w:tcW w:w="3260" w:type="dxa"/>
          </w:tcPr>
          <w:p w:rsidR="00A62BAB" w:rsidRPr="00F33D2A" w:rsidRDefault="00A62BAB" w:rsidP="000147E9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Кабардино-Балкарской Республики от 24.04.2014 </w:t>
            </w:r>
            <w:r w:rsidR="000147E9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23-РЗ (ред. от 19.11.2021)</w:t>
            </w:r>
          </w:p>
        </w:tc>
        <w:tc>
          <w:tcPr>
            <w:tcW w:w="1488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087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62BAB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38" w:type="dxa"/>
          </w:tcPr>
          <w:p w:rsidR="00A62BAB" w:rsidRPr="00F33D2A" w:rsidRDefault="00A62BAB" w:rsidP="00A62BAB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Карачаево-Черкесская Республика</w:t>
            </w:r>
          </w:p>
        </w:tc>
        <w:tc>
          <w:tcPr>
            <w:tcW w:w="3260" w:type="dxa"/>
          </w:tcPr>
          <w:p w:rsidR="00A62BAB" w:rsidRPr="00F33D2A" w:rsidRDefault="00A62BAB" w:rsidP="000147E9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Карачаево-Черкесской Республики от 02.11.2009 </w:t>
            </w:r>
            <w:r w:rsidR="000147E9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50-РЗ (ред. от 29.05.2012)</w:t>
            </w:r>
          </w:p>
        </w:tc>
        <w:tc>
          <w:tcPr>
            <w:tcW w:w="1488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62BAB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38" w:type="dxa"/>
          </w:tcPr>
          <w:p w:rsidR="00A62BAB" w:rsidRPr="00F33D2A" w:rsidRDefault="00A62BAB" w:rsidP="00A62BAB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Республика Северная Осетия-Алания</w:t>
            </w:r>
          </w:p>
        </w:tc>
        <w:tc>
          <w:tcPr>
            <w:tcW w:w="3260" w:type="dxa"/>
          </w:tcPr>
          <w:p w:rsidR="00A62BAB" w:rsidRPr="00F33D2A" w:rsidRDefault="00A62BAB" w:rsidP="000147E9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Республики Северная Осетия-Алания от 27.12.2013 </w:t>
            </w:r>
            <w:r w:rsidR="000147E9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61-РЗ (ред. от 02.06.2022)</w:t>
            </w:r>
          </w:p>
        </w:tc>
        <w:tc>
          <w:tcPr>
            <w:tcW w:w="1488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62BAB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38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Чеченская Республика</w:t>
            </w:r>
          </w:p>
        </w:tc>
        <w:tc>
          <w:tcPr>
            <w:tcW w:w="3260" w:type="dxa"/>
            <w:vAlign w:val="center"/>
          </w:tcPr>
          <w:p w:rsidR="00A62BAB" w:rsidRPr="00F33D2A" w:rsidRDefault="00A62BAB" w:rsidP="00014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Чеченской Республики от 30.10.2014 </w:t>
            </w:r>
            <w:r w:rsidR="000147E9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37-РЗ (ред. от 08.06.2022)</w:t>
            </w:r>
          </w:p>
        </w:tc>
        <w:tc>
          <w:tcPr>
            <w:tcW w:w="1488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62BAB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38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Ставропольский край</w:t>
            </w:r>
          </w:p>
        </w:tc>
        <w:tc>
          <w:tcPr>
            <w:tcW w:w="3260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Ставропольского края от 30.07.2013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72-кз (ред. от 26.07.2021)</w:t>
            </w:r>
          </w:p>
        </w:tc>
        <w:tc>
          <w:tcPr>
            <w:tcW w:w="1488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62BAB" w:rsidRPr="00F33D2A" w:rsidTr="00254675">
        <w:tc>
          <w:tcPr>
            <w:tcW w:w="9541" w:type="dxa"/>
            <w:gridSpan w:val="6"/>
            <w:vAlign w:val="center"/>
          </w:tcPr>
          <w:p w:rsidR="00A62BAB" w:rsidRPr="00F33D2A" w:rsidRDefault="00B2626D" w:rsidP="00A62BA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Приволжский федеральный округ</w:t>
            </w:r>
          </w:p>
        </w:tc>
      </w:tr>
      <w:tr w:rsidR="00A62BAB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62BAB" w:rsidRPr="00F33D2A" w:rsidRDefault="00845D63" w:rsidP="00A62BAB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38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Республика Башкортостан</w:t>
            </w:r>
          </w:p>
        </w:tc>
        <w:tc>
          <w:tcPr>
            <w:tcW w:w="3260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Республики Башкортостан от 01.07.2013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696-з (ред. от 24.12.2021)</w:t>
            </w:r>
          </w:p>
        </w:tc>
        <w:tc>
          <w:tcPr>
            <w:tcW w:w="1488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62BAB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62BAB" w:rsidRPr="00F33D2A" w:rsidRDefault="00845D63" w:rsidP="00A62BAB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38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Республика Марий Эл</w:t>
            </w:r>
          </w:p>
        </w:tc>
        <w:tc>
          <w:tcPr>
            <w:tcW w:w="3260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Республики Марий Эл от 01.08.2013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29-З (ред. от 24.09.2021)</w:t>
            </w:r>
          </w:p>
        </w:tc>
        <w:tc>
          <w:tcPr>
            <w:tcW w:w="1488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62BAB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62BAB" w:rsidRPr="00F33D2A" w:rsidRDefault="00845D63" w:rsidP="00A62BAB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38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Республика Мордовия</w:t>
            </w:r>
          </w:p>
        </w:tc>
        <w:tc>
          <w:tcPr>
            <w:tcW w:w="3260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РМ от 08.08.2013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53-З (ред. от 18.06.2020)</w:t>
            </w:r>
          </w:p>
        </w:tc>
        <w:tc>
          <w:tcPr>
            <w:tcW w:w="1488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087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62BAB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62BAB" w:rsidRPr="00F33D2A" w:rsidRDefault="00845D63" w:rsidP="00A62BAB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38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Республика Татарстан</w:t>
            </w:r>
          </w:p>
        </w:tc>
        <w:tc>
          <w:tcPr>
            <w:tcW w:w="3260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РТ от 22.07.2013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68-ЗРТ (ред. от 21.03.2022)</w:t>
            </w:r>
          </w:p>
        </w:tc>
        <w:tc>
          <w:tcPr>
            <w:tcW w:w="1488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A62BAB" w:rsidRPr="00F33D2A" w:rsidRDefault="00AF0435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62BAB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62BAB" w:rsidRPr="00F33D2A" w:rsidRDefault="00845D63" w:rsidP="00A62BAB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238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Удмуртская Республика</w:t>
            </w:r>
          </w:p>
        </w:tc>
        <w:tc>
          <w:tcPr>
            <w:tcW w:w="3260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УР от 13.05.2005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17-РЗ (ред. от 30.06.2006)</w:t>
            </w:r>
          </w:p>
        </w:tc>
        <w:tc>
          <w:tcPr>
            <w:tcW w:w="1488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087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62BAB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62BAB" w:rsidRPr="00F33D2A" w:rsidRDefault="00845D63" w:rsidP="00A62BAB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38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3260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ЧР от 30.07.2013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(ред. от 22.10.2021)</w:t>
            </w:r>
          </w:p>
        </w:tc>
        <w:tc>
          <w:tcPr>
            <w:tcW w:w="1488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A62BAB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62BAB" w:rsidRPr="00F33D2A" w:rsidRDefault="00845D63" w:rsidP="00A62BAB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38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Пермский край</w:t>
            </w:r>
          </w:p>
        </w:tc>
        <w:tc>
          <w:tcPr>
            <w:tcW w:w="3260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Пермского края от 12.03.2014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308-ПК (ред. от 11.05.2022)</w:t>
            </w:r>
          </w:p>
        </w:tc>
        <w:tc>
          <w:tcPr>
            <w:tcW w:w="1488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62BAB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62BAB" w:rsidRPr="00F33D2A" w:rsidRDefault="00845D63" w:rsidP="00A62BAB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38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Кировская область</w:t>
            </w:r>
          </w:p>
        </w:tc>
        <w:tc>
          <w:tcPr>
            <w:tcW w:w="3260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Кировской области от 14.10.2013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320-ЗО (ред. от 01.10.2020)</w:t>
            </w:r>
          </w:p>
        </w:tc>
        <w:tc>
          <w:tcPr>
            <w:tcW w:w="1488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62BAB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A62BAB" w:rsidRPr="00F33D2A" w:rsidRDefault="00845D63" w:rsidP="00A62BAB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38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Нижегородская область</w:t>
            </w:r>
          </w:p>
        </w:tc>
        <w:tc>
          <w:tcPr>
            <w:tcW w:w="3260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8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87" w:type="dxa"/>
            <w:vAlign w:val="center"/>
          </w:tcPr>
          <w:p w:rsidR="00A62BAB" w:rsidRPr="00F33D2A" w:rsidRDefault="00A62BAB" w:rsidP="00A62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50FF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650FF3" w:rsidRPr="00F33D2A" w:rsidRDefault="00845D63" w:rsidP="00650FF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223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Оренбургская область</w:t>
            </w:r>
          </w:p>
        </w:tc>
        <w:tc>
          <w:tcPr>
            <w:tcW w:w="3260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Оренбургской области от 06.09.2013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1698/506-V-ОЗ (ред. от 14.06.2022)</w:t>
            </w:r>
          </w:p>
        </w:tc>
        <w:tc>
          <w:tcPr>
            <w:tcW w:w="148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087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650FF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650FF3" w:rsidRPr="00F33D2A" w:rsidRDefault="00845D63" w:rsidP="00650FF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3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Пензенская область</w:t>
            </w:r>
          </w:p>
        </w:tc>
        <w:tc>
          <w:tcPr>
            <w:tcW w:w="3260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Пензенской обл. от 04.07.2013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2413-ЗПО (ред. от 06.08.2021)</w:t>
            </w:r>
          </w:p>
        </w:tc>
        <w:tc>
          <w:tcPr>
            <w:tcW w:w="148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087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650FF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650FF3" w:rsidRPr="00F33D2A" w:rsidRDefault="00845D63" w:rsidP="00650FF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3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Самарская область</w:t>
            </w:r>
          </w:p>
        </w:tc>
        <w:tc>
          <w:tcPr>
            <w:tcW w:w="3260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Самарской области от 22.12.2014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133-ГД (ред. от 22.12.2021)</w:t>
            </w:r>
          </w:p>
        </w:tc>
        <w:tc>
          <w:tcPr>
            <w:tcW w:w="148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087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650FF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650FF3" w:rsidRPr="00F33D2A" w:rsidRDefault="00845D63" w:rsidP="00650FF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3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Саратовская область</w:t>
            </w:r>
          </w:p>
        </w:tc>
        <w:tc>
          <w:tcPr>
            <w:tcW w:w="3260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Саратовской области от 28.11.2013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215-ЗСО (ред. от 12.05.2021)</w:t>
            </w:r>
          </w:p>
        </w:tc>
        <w:tc>
          <w:tcPr>
            <w:tcW w:w="148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087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650FF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650FF3" w:rsidRPr="00F33D2A" w:rsidRDefault="00845D63" w:rsidP="00650FF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3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Ульяновская область</w:t>
            </w:r>
          </w:p>
        </w:tc>
        <w:tc>
          <w:tcPr>
            <w:tcW w:w="3260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Ульяновской области от 13.08.2013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134-ЗО (ред. от 30.07.2021)</w:t>
            </w:r>
          </w:p>
        </w:tc>
        <w:tc>
          <w:tcPr>
            <w:tcW w:w="148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087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650FF3" w:rsidRPr="00F33D2A" w:rsidTr="00254675">
        <w:tc>
          <w:tcPr>
            <w:tcW w:w="9541" w:type="dxa"/>
            <w:gridSpan w:val="6"/>
            <w:vAlign w:val="center"/>
          </w:tcPr>
          <w:p w:rsidR="00650FF3" w:rsidRPr="00F33D2A" w:rsidRDefault="00650FF3" w:rsidP="00650FF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Уральский федеральный округ</w:t>
            </w:r>
          </w:p>
        </w:tc>
      </w:tr>
      <w:tr w:rsidR="00650FF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650FF3" w:rsidRPr="00F33D2A" w:rsidRDefault="00845D63" w:rsidP="00650FF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3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Курганская область</w:t>
            </w:r>
          </w:p>
        </w:tc>
        <w:tc>
          <w:tcPr>
            <w:tcW w:w="3260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Курганской области от 30.08.2013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(ред. от 10.12.2021)</w:t>
            </w:r>
          </w:p>
        </w:tc>
        <w:tc>
          <w:tcPr>
            <w:tcW w:w="148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087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650FF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650FF3" w:rsidRPr="00F33D2A" w:rsidRDefault="00845D63" w:rsidP="00650FF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3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Свердловская область</w:t>
            </w:r>
          </w:p>
        </w:tc>
        <w:tc>
          <w:tcPr>
            <w:tcW w:w="3260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Свердловской области от 15.07.2013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78-ОЗ (ред. от 25.05.2022)</w:t>
            </w:r>
          </w:p>
        </w:tc>
        <w:tc>
          <w:tcPr>
            <w:tcW w:w="148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650FF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650FF3" w:rsidRPr="00F33D2A" w:rsidRDefault="00845D63" w:rsidP="00650FF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3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Тюменская область</w:t>
            </w:r>
          </w:p>
        </w:tc>
        <w:tc>
          <w:tcPr>
            <w:tcW w:w="3260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Тюменской области от 05.07.2013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(ред. от 02.06.2022)</w:t>
            </w:r>
          </w:p>
        </w:tc>
        <w:tc>
          <w:tcPr>
            <w:tcW w:w="148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650FF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650FF3" w:rsidRPr="00F33D2A" w:rsidRDefault="00845D63" w:rsidP="00650FF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3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округ-Югра</w:t>
            </w:r>
          </w:p>
        </w:tc>
        <w:tc>
          <w:tcPr>
            <w:tcW w:w="3260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ХМАО - Югры от 01.07.2013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68-оз (ред. от 24.02.2022)</w:t>
            </w:r>
          </w:p>
        </w:tc>
        <w:tc>
          <w:tcPr>
            <w:tcW w:w="148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650FF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650FF3" w:rsidRPr="00F33D2A" w:rsidRDefault="00845D63" w:rsidP="00650FF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23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Ямало-Ненецкий автономный округ</w:t>
            </w:r>
          </w:p>
        </w:tc>
        <w:tc>
          <w:tcPr>
            <w:tcW w:w="3260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ЯНАО от 27.06.2013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55-ЗАО (ред. от 30.05.2022)</w:t>
            </w:r>
          </w:p>
        </w:tc>
        <w:tc>
          <w:tcPr>
            <w:tcW w:w="148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650FF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650FF3" w:rsidRPr="00F33D2A" w:rsidRDefault="00845D63" w:rsidP="00650FF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23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Челябинская область</w:t>
            </w:r>
          </w:p>
        </w:tc>
        <w:tc>
          <w:tcPr>
            <w:tcW w:w="3260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Челябинской области от 29.08.2013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515-ЗО (ред. от 02.11.2021)</w:t>
            </w:r>
          </w:p>
        </w:tc>
        <w:tc>
          <w:tcPr>
            <w:tcW w:w="148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087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650FF3" w:rsidRPr="00F33D2A" w:rsidTr="00254675">
        <w:tc>
          <w:tcPr>
            <w:tcW w:w="9541" w:type="dxa"/>
            <w:gridSpan w:val="6"/>
            <w:vAlign w:val="center"/>
          </w:tcPr>
          <w:p w:rsidR="00650FF3" w:rsidRPr="00F33D2A" w:rsidRDefault="00650FF3" w:rsidP="00650FF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Сибирский федеральный округ</w:t>
            </w:r>
          </w:p>
        </w:tc>
      </w:tr>
      <w:tr w:rsidR="00650FF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650FF3" w:rsidRPr="00F33D2A" w:rsidRDefault="00845D63" w:rsidP="00650FF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23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Республика Алтай</w:t>
            </w:r>
          </w:p>
        </w:tc>
        <w:tc>
          <w:tcPr>
            <w:tcW w:w="3260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Республики Алтай от 15.11.2013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59-РЗ (ред. от 09.10.2020)</w:t>
            </w:r>
          </w:p>
        </w:tc>
        <w:tc>
          <w:tcPr>
            <w:tcW w:w="148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650FF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650FF3" w:rsidRPr="00F33D2A" w:rsidRDefault="00845D63" w:rsidP="00650FF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23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Республика Тыва</w:t>
            </w:r>
          </w:p>
        </w:tc>
        <w:tc>
          <w:tcPr>
            <w:tcW w:w="3260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Республики Тыва от 21.06.2014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2562 ВХ-1 (ред. от 12.10.2021)</w:t>
            </w:r>
          </w:p>
        </w:tc>
        <w:tc>
          <w:tcPr>
            <w:tcW w:w="148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650FF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650FF3" w:rsidRPr="00F33D2A" w:rsidRDefault="00845D63" w:rsidP="00650FF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23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Республика Хакасия</w:t>
            </w:r>
          </w:p>
        </w:tc>
        <w:tc>
          <w:tcPr>
            <w:tcW w:w="3260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Республики Хакасия от 05.07.2013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60-ЗРХ (ред. от 11.03.2022)</w:t>
            </w:r>
          </w:p>
        </w:tc>
        <w:tc>
          <w:tcPr>
            <w:tcW w:w="148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650FF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650FF3" w:rsidRPr="00F33D2A" w:rsidRDefault="00845D63" w:rsidP="00650FF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23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Алтайский край</w:t>
            </w:r>
          </w:p>
        </w:tc>
        <w:tc>
          <w:tcPr>
            <w:tcW w:w="3260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Алтайского края от 04.09.2013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56-ЗС (ред. от 02.03.2022)</w:t>
            </w:r>
          </w:p>
        </w:tc>
        <w:tc>
          <w:tcPr>
            <w:tcW w:w="148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650FF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650FF3" w:rsidRPr="00F33D2A" w:rsidRDefault="00845D63" w:rsidP="00650FF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23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Красноярский край</w:t>
            </w:r>
          </w:p>
        </w:tc>
        <w:tc>
          <w:tcPr>
            <w:tcW w:w="3260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Красноярского края от 26.06.2014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6-2519 (ред. от 07.04.2022)</w:t>
            </w:r>
          </w:p>
        </w:tc>
        <w:tc>
          <w:tcPr>
            <w:tcW w:w="148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087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650FF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650FF3" w:rsidRPr="00F33D2A" w:rsidRDefault="00845D63" w:rsidP="00650FF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23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Иркутская область</w:t>
            </w:r>
          </w:p>
        </w:tc>
        <w:tc>
          <w:tcPr>
            <w:tcW w:w="3260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Иркутской области от 10.07.2014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91-ОЗ (ред. от 10.01.2022)</w:t>
            </w:r>
          </w:p>
        </w:tc>
        <w:tc>
          <w:tcPr>
            <w:tcW w:w="148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650FF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650FF3" w:rsidRPr="00F33D2A" w:rsidRDefault="00845D63" w:rsidP="00650FF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23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Кемеровская область</w:t>
            </w:r>
          </w:p>
        </w:tc>
        <w:tc>
          <w:tcPr>
            <w:tcW w:w="3260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Кемеровской области от 05.07.2013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86-ОЗ (ред. от 24.12.2021)</w:t>
            </w:r>
          </w:p>
        </w:tc>
        <w:tc>
          <w:tcPr>
            <w:tcW w:w="1488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087" w:type="dxa"/>
            <w:vAlign w:val="center"/>
          </w:tcPr>
          <w:p w:rsidR="00650FF3" w:rsidRPr="00F33D2A" w:rsidRDefault="00650FF3" w:rsidP="00650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845D6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2238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Новосибирская область</w:t>
            </w:r>
          </w:p>
        </w:tc>
        <w:tc>
          <w:tcPr>
            <w:tcW w:w="3260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Новосибирской области от 05.07.2013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361-ОЗ (ред. от 01.06.2022)</w:t>
            </w:r>
          </w:p>
        </w:tc>
        <w:tc>
          <w:tcPr>
            <w:tcW w:w="1488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845D6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238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Омская область</w:t>
            </w:r>
          </w:p>
        </w:tc>
        <w:tc>
          <w:tcPr>
            <w:tcW w:w="3260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Омской области от 18.07.2013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1569-ОЗ (ред. от 27.04.2022)</w:t>
            </w:r>
          </w:p>
        </w:tc>
        <w:tc>
          <w:tcPr>
            <w:tcW w:w="1488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087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845D6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238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Томская область</w:t>
            </w:r>
          </w:p>
        </w:tc>
        <w:tc>
          <w:tcPr>
            <w:tcW w:w="3260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Томской области от 12.08.2013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149-ОЗ (ред. от 09.06.2022)</w:t>
            </w:r>
          </w:p>
        </w:tc>
        <w:tc>
          <w:tcPr>
            <w:tcW w:w="1488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087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845D63" w:rsidRPr="00F33D2A" w:rsidTr="00254675">
        <w:tc>
          <w:tcPr>
            <w:tcW w:w="9541" w:type="dxa"/>
            <w:gridSpan w:val="6"/>
            <w:vAlign w:val="center"/>
          </w:tcPr>
          <w:p w:rsidR="00845D63" w:rsidRPr="00F33D2A" w:rsidRDefault="00845D63" w:rsidP="00845D6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Дальневосточный федеральный округ</w:t>
            </w:r>
          </w:p>
        </w:tc>
      </w:tr>
      <w:tr w:rsidR="00845D6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238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Республика Бурятия</w:t>
            </w:r>
          </w:p>
        </w:tc>
        <w:tc>
          <w:tcPr>
            <w:tcW w:w="3260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Республики Бурятия от 13.12.2013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240-V (ред. от 29.04.2022)</w:t>
            </w:r>
          </w:p>
        </w:tc>
        <w:tc>
          <w:tcPr>
            <w:tcW w:w="1488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087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845D6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238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Республика Саха (Якутия)</w:t>
            </w:r>
          </w:p>
        </w:tc>
        <w:tc>
          <w:tcPr>
            <w:tcW w:w="3260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Республики Саха (Якутия) от 15.12.2014 1401-З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359-V (ред. от 28.04.2022)</w:t>
            </w:r>
          </w:p>
        </w:tc>
        <w:tc>
          <w:tcPr>
            <w:tcW w:w="1488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087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845D6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238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Забайкальский край</w:t>
            </w:r>
          </w:p>
        </w:tc>
        <w:tc>
          <w:tcPr>
            <w:tcW w:w="3260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Забайкальского края от 11.07.2013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858-ЗЗК (ред. от 02.03.2022)</w:t>
            </w:r>
          </w:p>
        </w:tc>
        <w:tc>
          <w:tcPr>
            <w:tcW w:w="1488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087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845D6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238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Камчатский край</w:t>
            </w:r>
          </w:p>
        </w:tc>
        <w:tc>
          <w:tcPr>
            <w:tcW w:w="3260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Утратил силу</w:t>
            </w:r>
          </w:p>
        </w:tc>
        <w:tc>
          <w:tcPr>
            <w:tcW w:w="1488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87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845D6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238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Приморский край</w:t>
            </w:r>
          </w:p>
        </w:tc>
        <w:tc>
          <w:tcPr>
            <w:tcW w:w="3260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Приморского края от 13.08.2013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243-КЗ (ред. от 01.06.2022)</w:t>
            </w:r>
          </w:p>
        </w:tc>
        <w:tc>
          <w:tcPr>
            <w:tcW w:w="1488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087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845D6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238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Хабаровский край</w:t>
            </w:r>
          </w:p>
        </w:tc>
        <w:tc>
          <w:tcPr>
            <w:tcW w:w="3260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8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87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845D6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238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Амурская область</w:t>
            </w:r>
          </w:p>
        </w:tc>
        <w:tc>
          <w:tcPr>
            <w:tcW w:w="3260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Амурской области от 11.10.2013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255-ОЗ (ред. от 25.11.2021)</w:t>
            </w:r>
          </w:p>
        </w:tc>
        <w:tc>
          <w:tcPr>
            <w:tcW w:w="1488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087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845D6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238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Магаданская область</w:t>
            </w:r>
          </w:p>
        </w:tc>
        <w:tc>
          <w:tcPr>
            <w:tcW w:w="3260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Магаданской области от 30.04.2014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1749-ОЗ (ред. от 29.11.2021)</w:t>
            </w:r>
          </w:p>
        </w:tc>
        <w:tc>
          <w:tcPr>
            <w:tcW w:w="1488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087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845D6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238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Сахалинская область</w:t>
            </w:r>
          </w:p>
        </w:tc>
        <w:tc>
          <w:tcPr>
            <w:tcW w:w="3260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Сахалинской области от 18.03.2014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9-ЗО (ред. от 01.06.2022)</w:t>
            </w:r>
          </w:p>
        </w:tc>
        <w:tc>
          <w:tcPr>
            <w:tcW w:w="1488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845D6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238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Еврейская автономная область</w:t>
            </w:r>
          </w:p>
        </w:tc>
        <w:tc>
          <w:tcPr>
            <w:tcW w:w="3260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ЕАО от 06.03.2014 </w:t>
            </w:r>
            <w:r w:rsidR="000A468F"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472-ОЗ (ред. от 19.04.2021, с изм. от 02.12.2021)</w:t>
            </w:r>
          </w:p>
        </w:tc>
        <w:tc>
          <w:tcPr>
            <w:tcW w:w="1488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087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845D63" w:rsidRPr="00F33D2A" w:rsidTr="00254675">
        <w:trPr>
          <w:gridAfter w:val="1"/>
          <w:wAfter w:w="12" w:type="dxa"/>
        </w:trPr>
        <w:tc>
          <w:tcPr>
            <w:tcW w:w="456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hAnsi="Times New Roman" w:cs="Times New Roman"/>
              </w:rPr>
            </w:pPr>
            <w:r w:rsidRPr="00F33D2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238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lang w:eastAsia="ru-RU"/>
              </w:rPr>
              <w:t>Чукотский автономный округ</w:t>
            </w:r>
          </w:p>
        </w:tc>
        <w:tc>
          <w:tcPr>
            <w:tcW w:w="3260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8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87" w:type="dxa"/>
            <w:vAlign w:val="center"/>
          </w:tcPr>
          <w:p w:rsidR="00845D63" w:rsidRPr="00F33D2A" w:rsidRDefault="00845D63" w:rsidP="00845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:rsidR="00A17EA9" w:rsidRPr="00F33D2A" w:rsidRDefault="00A17EA9" w:rsidP="000A468F">
      <w:pPr>
        <w:rPr>
          <w:rFonts w:ascii="Times New Roman" w:hAnsi="Times New Roman" w:cs="Times New Roman"/>
        </w:rPr>
      </w:pPr>
    </w:p>
    <w:sectPr w:rsidR="00A17EA9" w:rsidRPr="00F33D2A" w:rsidSect="00F33D2A"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3EF" w:rsidRDefault="00B653EF" w:rsidP="00A17EA9">
      <w:pPr>
        <w:spacing w:after="0" w:line="240" w:lineRule="auto"/>
      </w:pPr>
      <w:r>
        <w:separator/>
      </w:r>
    </w:p>
  </w:endnote>
  <w:endnote w:type="continuationSeparator" w:id="0">
    <w:p w:rsidR="00B653EF" w:rsidRDefault="00B653EF" w:rsidP="00A17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3EF" w:rsidRDefault="00B653EF" w:rsidP="00A17EA9">
      <w:pPr>
        <w:spacing w:after="0" w:line="240" w:lineRule="auto"/>
      </w:pPr>
      <w:r>
        <w:separator/>
      </w:r>
    </w:p>
  </w:footnote>
  <w:footnote w:type="continuationSeparator" w:id="0">
    <w:p w:rsidR="00B653EF" w:rsidRDefault="00B653EF" w:rsidP="00A17EA9">
      <w:pPr>
        <w:spacing w:after="0" w:line="240" w:lineRule="auto"/>
      </w:pPr>
      <w:r>
        <w:continuationSeparator/>
      </w:r>
    </w:p>
  </w:footnote>
  <w:footnote w:id="1">
    <w:p w:rsidR="00A62BAB" w:rsidRPr="00A17EA9" w:rsidRDefault="00A62BAB" w:rsidP="00F24343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7EA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17E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составе отраслевого закона встречаются формулировки: </w:t>
      </w:r>
      <w:r w:rsidRPr="00A1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1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сновные понятия используются в настоящем законе в том значении, в котором они употребляются в 273-ФЗ»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84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33D2A" w:rsidRPr="00F33D2A" w:rsidRDefault="00F33D2A">
        <w:pPr>
          <w:pStyle w:val="a7"/>
          <w:jc w:val="center"/>
          <w:rPr>
            <w:rFonts w:ascii="Times New Roman" w:hAnsi="Times New Roman" w:cs="Times New Roman"/>
          </w:rPr>
        </w:pPr>
        <w:r w:rsidRPr="00F33D2A">
          <w:rPr>
            <w:rFonts w:ascii="Times New Roman" w:hAnsi="Times New Roman" w:cs="Times New Roman"/>
          </w:rPr>
          <w:fldChar w:fldCharType="begin"/>
        </w:r>
        <w:r w:rsidRPr="00F33D2A">
          <w:rPr>
            <w:rFonts w:ascii="Times New Roman" w:hAnsi="Times New Roman" w:cs="Times New Roman"/>
          </w:rPr>
          <w:instrText>PAGE   \* MERGEFORMAT</w:instrText>
        </w:r>
        <w:r w:rsidRPr="00F33D2A">
          <w:rPr>
            <w:rFonts w:ascii="Times New Roman" w:hAnsi="Times New Roman" w:cs="Times New Roman"/>
          </w:rPr>
          <w:fldChar w:fldCharType="separate"/>
        </w:r>
        <w:r w:rsidR="002D7F3B">
          <w:rPr>
            <w:rFonts w:ascii="Times New Roman" w:hAnsi="Times New Roman" w:cs="Times New Roman"/>
            <w:noProof/>
          </w:rPr>
          <w:t>5</w:t>
        </w:r>
        <w:r w:rsidRPr="00F33D2A">
          <w:rPr>
            <w:rFonts w:ascii="Times New Roman" w:hAnsi="Times New Roman" w:cs="Times New Roman"/>
          </w:rPr>
          <w:fldChar w:fldCharType="end"/>
        </w:r>
      </w:p>
    </w:sdtContent>
  </w:sdt>
  <w:p w:rsidR="00F33D2A" w:rsidRDefault="00F33D2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84"/>
    <w:rsid w:val="000147E9"/>
    <w:rsid w:val="00096557"/>
    <w:rsid w:val="000A468F"/>
    <w:rsid w:val="000A621A"/>
    <w:rsid w:val="00156B42"/>
    <w:rsid w:val="001A4EA7"/>
    <w:rsid w:val="00211E9E"/>
    <w:rsid w:val="0024068F"/>
    <w:rsid w:val="0025374C"/>
    <w:rsid w:val="00254675"/>
    <w:rsid w:val="00273A93"/>
    <w:rsid w:val="002805EE"/>
    <w:rsid w:val="002D7F3B"/>
    <w:rsid w:val="00300467"/>
    <w:rsid w:val="00444BC1"/>
    <w:rsid w:val="00550F28"/>
    <w:rsid w:val="005773F5"/>
    <w:rsid w:val="005B1FB9"/>
    <w:rsid w:val="005E3319"/>
    <w:rsid w:val="006123BD"/>
    <w:rsid w:val="00650FF3"/>
    <w:rsid w:val="006C7F0A"/>
    <w:rsid w:val="007747BC"/>
    <w:rsid w:val="007A2984"/>
    <w:rsid w:val="007D7F77"/>
    <w:rsid w:val="00845D63"/>
    <w:rsid w:val="0090342C"/>
    <w:rsid w:val="00921F52"/>
    <w:rsid w:val="009243EE"/>
    <w:rsid w:val="00990F7B"/>
    <w:rsid w:val="00A17EA9"/>
    <w:rsid w:val="00A21438"/>
    <w:rsid w:val="00A376E7"/>
    <w:rsid w:val="00A62BAB"/>
    <w:rsid w:val="00AA3B6F"/>
    <w:rsid w:val="00AB3B3C"/>
    <w:rsid w:val="00AF0435"/>
    <w:rsid w:val="00B2626D"/>
    <w:rsid w:val="00B33E37"/>
    <w:rsid w:val="00B653EF"/>
    <w:rsid w:val="00B761C3"/>
    <w:rsid w:val="00BE0877"/>
    <w:rsid w:val="00C121EB"/>
    <w:rsid w:val="00C261E1"/>
    <w:rsid w:val="00C63485"/>
    <w:rsid w:val="00C72898"/>
    <w:rsid w:val="00C8452E"/>
    <w:rsid w:val="00CD3C27"/>
    <w:rsid w:val="00CF1C2B"/>
    <w:rsid w:val="00D06938"/>
    <w:rsid w:val="00D22006"/>
    <w:rsid w:val="00D46DD0"/>
    <w:rsid w:val="00D83E28"/>
    <w:rsid w:val="00E10322"/>
    <w:rsid w:val="00E321E4"/>
    <w:rsid w:val="00E53C03"/>
    <w:rsid w:val="00E64F19"/>
    <w:rsid w:val="00F24343"/>
    <w:rsid w:val="00F33D2A"/>
    <w:rsid w:val="00F863D6"/>
    <w:rsid w:val="00FB5A52"/>
    <w:rsid w:val="00FC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77F1A-A3C5-42D0-9E85-F9D1AD4F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17EA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17EA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17EA9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F33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3D2A"/>
  </w:style>
  <w:style w:type="paragraph" w:styleId="a9">
    <w:name w:val="footer"/>
    <w:basedOn w:val="a"/>
    <w:link w:val="aa"/>
    <w:uiPriority w:val="99"/>
    <w:unhideWhenUsed/>
    <w:rsid w:val="00F33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3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9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CD022-2D09-47E2-BFA6-E75CC094F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C98AD7B2</Template>
  <TotalTime>1</TotalTime>
  <Pages>5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Челышева Елена Борисовна</cp:lastModifiedBy>
  <cp:revision>2</cp:revision>
  <dcterms:created xsi:type="dcterms:W3CDTF">2022-10-09T19:03:00Z</dcterms:created>
  <dcterms:modified xsi:type="dcterms:W3CDTF">2022-10-09T19:03:00Z</dcterms:modified>
</cp:coreProperties>
</file>